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C829" w14:textId="649B0916" w:rsidR="00C56719" w:rsidRPr="00C56719" w:rsidRDefault="00103282" w:rsidP="00C56719">
      <w:pPr>
        <w:spacing w:before="0"/>
        <w:jc w:val="both"/>
      </w:pPr>
      <w:r>
        <w:object w:dxaOrig="11218" w:dyaOrig="9948" w14:anchorId="2A7A5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5pt;height:383pt" o:ole="">
            <v:imagedata r:id="rId11" o:title=""/>
          </v:shape>
          <o:OLEObject Type="Embed" ProgID="Visio.Drawing.11" ShapeID="_x0000_i1025" DrawAspect="Content" ObjectID="_1805283979" r:id="rId12"/>
        </w:object>
      </w:r>
    </w:p>
    <w:p w14:paraId="04B899E0" w14:textId="525C1E92" w:rsidR="00DF0956" w:rsidRDefault="00DF0956" w:rsidP="00C56719">
      <w:pPr>
        <w:spacing w:before="0"/>
        <w:jc w:val="both"/>
      </w:pPr>
    </w:p>
    <w:p w14:paraId="330DAB98" w14:textId="77777777" w:rsidR="00667513" w:rsidRPr="00DF0956" w:rsidRDefault="00667513" w:rsidP="00DF0956">
      <w:pPr>
        <w:jc w:val="center"/>
      </w:pPr>
    </w:p>
    <w:sectPr w:rsidR="00667513" w:rsidRPr="00DF0956" w:rsidSect="002E75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6" w:h="16838" w:code="9"/>
      <w:pgMar w:top="1806" w:right="1440" w:bottom="1843" w:left="1440" w:header="702" w:footer="558" w:gutter="39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1438" w14:textId="77777777" w:rsidR="00352D4F" w:rsidRDefault="00352D4F" w:rsidP="00E06A0F">
      <w:r>
        <w:separator/>
      </w:r>
    </w:p>
    <w:p w14:paraId="33B188A1" w14:textId="77777777" w:rsidR="00352D4F" w:rsidRDefault="00352D4F" w:rsidP="00E06A0F"/>
    <w:p w14:paraId="3CD34BA0" w14:textId="77777777" w:rsidR="00352D4F" w:rsidRDefault="00352D4F" w:rsidP="00E06A0F"/>
    <w:p w14:paraId="11090960" w14:textId="77777777" w:rsidR="00352D4F" w:rsidRDefault="00352D4F" w:rsidP="00E06A0F"/>
  </w:endnote>
  <w:endnote w:type="continuationSeparator" w:id="0">
    <w:p w14:paraId="3F08D9CE" w14:textId="77777777" w:rsidR="00352D4F" w:rsidRDefault="00352D4F" w:rsidP="00E06A0F">
      <w:r>
        <w:continuationSeparator/>
      </w:r>
    </w:p>
    <w:p w14:paraId="51987878" w14:textId="77777777" w:rsidR="00352D4F" w:rsidRDefault="00352D4F" w:rsidP="00E06A0F"/>
    <w:p w14:paraId="61527C1E" w14:textId="77777777" w:rsidR="00352D4F" w:rsidRDefault="00352D4F" w:rsidP="00E06A0F"/>
    <w:p w14:paraId="347073A6" w14:textId="77777777" w:rsidR="00352D4F" w:rsidRDefault="00352D4F" w:rsidP="00E0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01" w:type="dxa"/>
      <w:tblBorders>
        <w:top w:val="single" w:sz="4" w:space="0" w:color="E10019"/>
      </w:tblBorders>
      <w:tblLayout w:type="fixed"/>
      <w:tblLook w:val="04A0" w:firstRow="1" w:lastRow="0" w:firstColumn="1" w:lastColumn="0" w:noHBand="0" w:noVBand="1"/>
    </w:tblPr>
    <w:tblGrid>
      <w:gridCol w:w="567"/>
      <w:gridCol w:w="9498"/>
    </w:tblGrid>
    <w:tr w:rsidR="000456E9" w:rsidRPr="00C02A40" w14:paraId="04B899FA" w14:textId="77777777" w:rsidTr="00FA379A">
      <w:trPr>
        <w:trHeight w:val="416"/>
      </w:trPr>
      <w:tc>
        <w:tcPr>
          <w:tcW w:w="10065" w:type="dxa"/>
          <w:gridSpan w:val="2"/>
          <w:tcBorders>
            <w:top w:val="single" w:sz="4" w:space="0" w:color="403387"/>
          </w:tcBorders>
        </w:tcPr>
        <w:p w14:paraId="04B899F9" w14:textId="4CFDB49C" w:rsidR="000456E9" w:rsidRPr="006C5FAC" w:rsidRDefault="00E57703" w:rsidP="009F3785">
          <w:pPr>
            <w:pStyle w:val="Footer"/>
          </w:pPr>
          <w: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3C069692" wp14:editId="4B58ACC9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6" name="Text Box 6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8476AB" w14:textId="66C93F88" w:rsidR="00E57703" w:rsidRPr="00E57703" w:rsidRDefault="00E57703">
                                <w:pPr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57703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0696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Intern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      <v:textbox style="mso-fit-shape-to-text:t" inset="0,0,0,0">
                      <w:txbxContent>
                        <w:p w14:paraId="1A8476AB" w14:textId="66C93F88" w:rsidR="00E57703" w:rsidRPr="00E57703" w:rsidRDefault="00E57703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57703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0456E9" w:rsidRPr="00C02A40" w14:paraId="04B899FD" w14:textId="77777777" w:rsidTr="00FA379A">
      <w:trPr>
        <w:trHeight w:val="576"/>
      </w:trPr>
      <w:tc>
        <w:tcPr>
          <w:tcW w:w="567" w:type="dxa"/>
        </w:tcPr>
        <w:p w14:paraId="04B899FB" w14:textId="77777777" w:rsidR="000456E9" w:rsidRPr="00880DE4" w:rsidRDefault="000456E9" w:rsidP="009F3785">
          <w:pPr>
            <w:pStyle w:val="Footer"/>
          </w:pPr>
          <w:r w:rsidRPr="006C5FAC">
            <w:fldChar w:fldCharType="begin"/>
          </w:r>
          <w:r w:rsidRPr="006C5FAC">
            <w:instrText xml:space="preserve"> PAGE   \* MERGEFORMAT </w:instrText>
          </w:r>
          <w:r w:rsidRPr="006C5FAC">
            <w:fldChar w:fldCharType="separate"/>
          </w:r>
          <w:r w:rsidRPr="006C5FAC">
            <w:t>2</w:t>
          </w:r>
          <w:r w:rsidRPr="006C5FAC">
            <w:fldChar w:fldCharType="end"/>
          </w:r>
        </w:p>
      </w:tc>
      <w:tc>
        <w:tcPr>
          <w:tcW w:w="9498" w:type="dxa"/>
        </w:tcPr>
        <w:p w14:paraId="04B899FC" w14:textId="77777777" w:rsidR="000456E9" w:rsidRPr="006C5FAC" w:rsidRDefault="000456E9" w:rsidP="009F3785">
          <w:pPr>
            <w:pStyle w:val="Footer"/>
          </w:pPr>
        </w:p>
      </w:tc>
    </w:tr>
  </w:tbl>
  <w:p w14:paraId="04B899FE" w14:textId="77777777" w:rsidR="000456E9" w:rsidRDefault="000456E9" w:rsidP="00E06A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2881"/>
      <w:gridCol w:w="2918"/>
      <w:gridCol w:w="2820"/>
    </w:tblGrid>
    <w:tr w:rsidR="00584AB0" w14:paraId="2B85C19D" w14:textId="77777777" w:rsidTr="00584AB0">
      <w:trPr>
        <w:trHeight w:val="227"/>
      </w:trPr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19E08080" w14:textId="7CC0F5A2" w:rsidR="00584AB0" w:rsidRDefault="00584AB0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Prepared by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54AE79A7" w14:textId="5A99CAFC" w:rsidR="00584AB0" w:rsidRDefault="00143867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Document Control Reference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447DDCA0" w14:textId="69FE25D1" w:rsidR="00584AB0" w:rsidRDefault="00834603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Issue </w:t>
          </w:r>
          <w:r w:rsidR="00584AB0">
            <w:rPr>
              <w:kern w:val="10"/>
              <w:sz w:val="16"/>
              <w:szCs w:val="16"/>
              <w:lang w:eastAsia="en-GB"/>
            </w:rPr>
            <w:t>Date</w:t>
          </w:r>
        </w:p>
      </w:tc>
    </w:tr>
    <w:tr w:rsidR="00584AB0" w14:paraId="2CF4EA78" w14:textId="77777777" w:rsidTr="00584AB0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4561758F" w14:textId="0DC550AB" w:rsidR="00584AB0" w:rsidRDefault="00143867" w:rsidP="00584AB0">
          <w:pPr>
            <w:tabs>
              <w:tab w:val="left" w:pos="1984"/>
            </w:tabs>
            <w:rPr>
              <w:color w:val="auto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 Department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46E7BA67" w14:textId="2D47F6EC" w:rsidR="00584AB0" w:rsidRDefault="00834603" w:rsidP="00584AB0">
          <w:pPr>
            <w:tabs>
              <w:tab w:val="left" w:pos="1984"/>
            </w:tabs>
            <w:rPr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HSE.G.040.01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42E6D7E3" w14:textId="36B7CE94" w:rsidR="00584AB0" w:rsidRDefault="00834603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April 2025</w:t>
          </w:r>
        </w:p>
      </w:tc>
    </w:tr>
    <w:tr w:rsidR="00584AB0" w14:paraId="64FBA650" w14:textId="77777777" w:rsidTr="00584AB0"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4AD3D09D" w14:textId="77777777" w:rsidR="00584AB0" w:rsidRDefault="00584AB0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Issue Number 1</w:t>
          </w:r>
        </w:p>
      </w:tc>
      <w:tc>
        <w:tcPr>
          <w:tcW w:w="3322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3AF6FAC4" w14:textId="0A39EFDE" w:rsidR="00584AB0" w:rsidRDefault="00584AB0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Last Reviewed </w:t>
          </w:r>
          <w:r w:rsidR="00143867">
            <w:rPr>
              <w:kern w:val="10"/>
              <w:sz w:val="16"/>
              <w:szCs w:val="16"/>
              <w:lang w:eastAsia="en-GB"/>
            </w:rPr>
            <w:t>April 2025</w:t>
          </w:r>
        </w:p>
      </w:tc>
      <w:tc>
        <w:tcPr>
          <w:tcW w:w="3323" w:type="dxa"/>
          <w:tcBorders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tcBorders>
          <w:vAlign w:val="center"/>
          <w:hideMark/>
        </w:tcPr>
        <w:p w14:paraId="2FFF01FA" w14:textId="7C2DF5C1" w:rsidR="00584AB0" w:rsidRDefault="00584AB0" w:rsidP="00584A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Next Review </w:t>
          </w:r>
          <w:r w:rsidR="00143867">
            <w:rPr>
              <w:kern w:val="10"/>
              <w:sz w:val="16"/>
              <w:szCs w:val="16"/>
              <w:lang w:eastAsia="en-GB"/>
            </w:rPr>
            <w:t>April 2028</w:t>
          </w:r>
        </w:p>
      </w:tc>
    </w:tr>
  </w:tbl>
  <w:p w14:paraId="04B89A0A" w14:textId="0C396F96" w:rsidR="000456E9" w:rsidRPr="002E7566" w:rsidRDefault="000456E9" w:rsidP="002E7566">
    <w:pPr>
      <w:pStyle w:val="TableTextCentred"/>
      <w:rPr>
        <w:b/>
        <w:noProof/>
        <w:sz w:val="22"/>
        <w:szCs w:val="22"/>
      </w:rPr>
    </w:pPr>
    <w:r w:rsidRPr="001F7CA7">
      <w:rPr>
        <w:rStyle w:val="Bold"/>
        <w:sz w:val="22"/>
        <w:szCs w:val="22"/>
      </w:rPr>
      <w:t>UNCONTROLLED COPY IF PRINTED OR DOWNLOADED</w:t>
    </w:r>
    <w:r w:rsidRPr="001F7CA7">
      <w:rPr>
        <w:rFonts w:ascii="Courier New" w:hAnsi="Courier New" w:cs="Courier New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B89A1E" wp14:editId="71CD2A21">
              <wp:simplePos x="0" y="0"/>
              <wp:positionH relativeFrom="column">
                <wp:posOffset>-465455</wp:posOffset>
              </wp:positionH>
              <wp:positionV relativeFrom="paragraph">
                <wp:posOffset>176530</wp:posOffset>
              </wp:positionV>
              <wp:extent cx="6391275" cy="635"/>
              <wp:effectExtent l="0" t="0" r="0" b="0"/>
              <wp:wrapNone/>
              <wp:docPr id="4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9127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67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-36.65pt;margin-top:13.9pt;width:503.25pt;height:.0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4A0" w:firstRow="1" w:lastRow="0" w:firstColumn="1" w:lastColumn="0" w:noHBand="0" w:noVBand="1"/>
    </w:tblPr>
    <w:tblGrid>
      <w:gridCol w:w="3261"/>
      <w:gridCol w:w="1417"/>
      <w:gridCol w:w="1843"/>
      <w:gridCol w:w="2977"/>
    </w:tblGrid>
    <w:tr w:rsidR="000456E9" w:rsidRPr="00D82D04" w14:paraId="04B89A11" w14:textId="77777777" w:rsidTr="009B77B2">
      <w:trPr>
        <w:trHeight w:val="299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0E" w14:textId="0A77390E" w:rsidR="000456E9" w:rsidRPr="005377EB" w:rsidRDefault="00E57703" w:rsidP="00E158CE">
          <w:pPr>
            <w:pStyle w:val="TableText"/>
            <w:spacing w:before="0" w:after="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1AD494F8" wp14:editId="1B3B2B7E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5" name="Text Box 5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7167EE" w14:textId="36ACE9D5" w:rsidR="00E57703" w:rsidRPr="00E57703" w:rsidRDefault="00E57703">
                                <w:pPr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57703">
                                  <w:rPr>
                                    <w:rFonts w:ascii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D494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alt="Intern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417167EE" w14:textId="36ACE9D5" w:rsidR="00E57703" w:rsidRPr="00E57703" w:rsidRDefault="00E57703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57703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56719">
            <w:t>Construction (Design and Management) Regulations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0F" w14:textId="463CCD64" w:rsidR="000456E9" w:rsidRPr="005377EB" w:rsidRDefault="000456E9" w:rsidP="00E158CE">
          <w:pPr>
            <w:pStyle w:val="TableText"/>
            <w:spacing w:before="0" w:after="0"/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0" w14:textId="14B8F763" w:rsidR="000456E9" w:rsidRPr="005377EB" w:rsidRDefault="00C56719" w:rsidP="00E158CE">
          <w:pPr>
            <w:pStyle w:val="TableText"/>
            <w:spacing w:before="0" w:after="0"/>
          </w:pPr>
          <w:r>
            <w:t xml:space="preserve">Version No: </w:t>
          </w:r>
        </w:p>
      </w:tc>
    </w:tr>
    <w:tr w:rsidR="000456E9" w:rsidRPr="00D82D04" w14:paraId="04B89A15" w14:textId="77777777" w:rsidTr="009B77B2">
      <w:trPr>
        <w:trHeight w:val="299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2" w14:textId="0B184EFF" w:rsidR="000456E9" w:rsidRDefault="000456E9" w:rsidP="00C56719">
          <w:pPr>
            <w:pStyle w:val="TableText"/>
            <w:spacing w:before="0" w:after="0"/>
          </w:pPr>
          <w:r>
            <w:t xml:space="preserve">Author: </w:t>
          </w:r>
          <w:r w:rsidR="00C56719">
            <w:t>James Coote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3" w14:textId="3E9B4A74" w:rsidR="000456E9" w:rsidRDefault="000456E9" w:rsidP="00C56719">
          <w:pPr>
            <w:pStyle w:val="TableText"/>
            <w:spacing w:before="0" w:after="0"/>
          </w:pPr>
          <w:r>
            <w:t xml:space="preserve">Approver: 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B89A14" w14:textId="16F75082" w:rsidR="000456E9" w:rsidRPr="005377EB" w:rsidRDefault="000456E9" w:rsidP="00C56719">
          <w:pPr>
            <w:pStyle w:val="TableText"/>
            <w:spacing w:before="0" w:after="0"/>
          </w:pPr>
          <w:r>
            <w:t xml:space="preserve">Version Date: </w:t>
          </w:r>
        </w:p>
      </w:tc>
    </w:tr>
    <w:tr w:rsidR="000456E9" w14:paraId="04B89A18" w14:textId="77777777" w:rsidTr="009B77B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99"/>
      </w:trPr>
      <w:tc>
        <w:tcPr>
          <w:tcW w:w="4678" w:type="dxa"/>
          <w:gridSpan w:val="2"/>
          <w:shd w:val="clear" w:color="auto" w:fill="auto"/>
        </w:tcPr>
        <w:p w14:paraId="04B89A16" w14:textId="77777777" w:rsidR="000456E9" w:rsidRDefault="000456E9" w:rsidP="00E158CE">
          <w:pPr>
            <w:pStyle w:val="TableText"/>
            <w:spacing w:before="0" w:after="0"/>
          </w:pPr>
          <w:r>
            <w:t>Security Classification:  Internal</w:t>
          </w:r>
        </w:p>
      </w:tc>
      <w:tc>
        <w:tcPr>
          <w:tcW w:w="4820" w:type="dxa"/>
          <w:gridSpan w:val="2"/>
          <w:shd w:val="clear" w:color="auto" w:fill="auto"/>
        </w:tcPr>
        <w:p w14:paraId="04B89A17" w14:textId="77777777" w:rsidR="000456E9" w:rsidRDefault="000456E9" w:rsidP="00E158CE">
          <w:pPr>
            <w:pStyle w:val="TableText"/>
            <w:spacing w:before="0" w:after="0"/>
          </w:pPr>
          <w:r w:rsidRPr="00396A1A">
            <w:t xml:space="preserve">Page </w:t>
          </w:r>
          <w:r w:rsidRPr="00396A1A">
            <w:fldChar w:fldCharType="begin"/>
          </w:r>
          <w:r w:rsidRPr="00396A1A">
            <w:instrText xml:space="preserve"> PAGE  \* Arabic  \* MERGEFORMAT </w:instrText>
          </w:r>
          <w:r w:rsidRPr="00396A1A">
            <w:fldChar w:fldCharType="separate"/>
          </w:r>
          <w:r w:rsidR="00212C9E">
            <w:rPr>
              <w:noProof/>
            </w:rPr>
            <w:t>1</w:t>
          </w:r>
          <w:r w:rsidRPr="00396A1A">
            <w:fldChar w:fldCharType="end"/>
          </w:r>
          <w:r w:rsidRPr="00396A1A">
            <w:t xml:space="preserve"> of </w:t>
          </w:r>
          <w:r w:rsidR="00834603">
            <w:fldChar w:fldCharType="begin"/>
          </w:r>
          <w:r w:rsidR="00834603">
            <w:instrText xml:space="preserve"> NUMPAGES  \* Arabic  \* MERGEFORMAT </w:instrText>
          </w:r>
          <w:r w:rsidR="00834603">
            <w:fldChar w:fldCharType="separate"/>
          </w:r>
          <w:r w:rsidR="00212C9E">
            <w:rPr>
              <w:noProof/>
            </w:rPr>
            <w:t>9</w:t>
          </w:r>
          <w:r w:rsidR="00834603">
            <w:rPr>
              <w:noProof/>
            </w:rPr>
            <w:fldChar w:fldCharType="end"/>
          </w:r>
        </w:p>
      </w:tc>
    </w:tr>
  </w:tbl>
  <w:p w14:paraId="04B89A19" w14:textId="77777777" w:rsidR="000456E9" w:rsidRPr="00256495" w:rsidRDefault="000456E9" w:rsidP="00256495">
    <w:pPr>
      <w:pStyle w:val="TableTextCentred"/>
      <w:rPr>
        <w:rStyle w:val="Bold"/>
      </w:rPr>
    </w:pPr>
    <w:r w:rsidRPr="00256495">
      <w:rPr>
        <w:rStyle w:val="Bold"/>
      </w:rPr>
      <w:t>UNCONTROLLED COPY IF PRINTED OR DOWNLOADED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F2DE" w14:textId="77777777" w:rsidR="00352D4F" w:rsidRDefault="00352D4F" w:rsidP="00E06A0F">
      <w:r>
        <w:separator/>
      </w:r>
    </w:p>
    <w:p w14:paraId="07102E2E" w14:textId="77777777" w:rsidR="00352D4F" w:rsidRDefault="00352D4F" w:rsidP="00E06A0F"/>
    <w:p w14:paraId="12C8542F" w14:textId="77777777" w:rsidR="00352D4F" w:rsidRDefault="00352D4F" w:rsidP="00E06A0F"/>
    <w:p w14:paraId="2A524EC4" w14:textId="77777777" w:rsidR="00352D4F" w:rsidRDefault="00352D4F" w:rsidP="00E06A0F"/>
  </w:footnote>
  <w:footnote w:type="continuationSeparator" w:id="0">
    <w:p w14:paraId="6A9552C2" w14:textId="77777777" w:rsidR="00352D4F" w:rsidRDefault="00352D4F" w:rsidP="00E06A0F">
      <w:r>
        <w:continuationSeparator/>
      </w:r>
    </w:p>
    <w:p w14:paraId="7D94C167" w14:textId="77777777" w:rsidR="00352D4F" w:rsidRDefault="00352D4F" w:rsidP="00E06A0F"/>
    <w:p w14:paraId="4ECC7FF5" w14:textId="77777777" w:rsidR="00352D4F" w:rsidRDefault="00352D4F" w:rsidP="00E06A0F"/>
    <w:p w14:paraId="1655B771" w14:textId="77777777" w:rsidR="00352D4F" w:rsidRDefault="00352D4F" w:rsidP="00E06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9F3" w14:textId="77777777" w:rsidR="00143867" w:rsidRDefault="00B77CE2" w:rsidP="007B7D3B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4B89A1A" wp14:editId="6E1260B1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B899F4" w14:textId="77777777" w:rsidR="00143867" w:rsidRDefault="00143867" w:rsidP="007B7D3B">
    <w:pPr>
      <w:pStyle w:val="Heading1"/>
      <w:spacing w:before="0" w:after="360"/>
    </w:pPr>
  </w:p>
  <w:p w14:paraId="04B899F5" w14:textId="77777777" w:rsidR="00143867" w:rsidRPr="001A2100" w:rsidRDefault="00B77CE2" w:rsidP="007B7D3B">
    <w:pPr>
      <w:pStyle w:val="Heading1"/>
      <w:spacing w:before="0" w:after="360"/>
    </w:pPr>
    <w:r>
      <w:t>Display Screen Equipment Instruction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C3D6" w14:textId="77777777" w:rsidR="00584AB0" w:rsidRDefault="00584AB0" w:rsidP="00584AB0">
    <w:pPr>
      <w:pStyle w:val="Heading1"/>
      <w:spacing w:before="0" w:after="360"/>
    </w:pPr>
  </w:p>
  <w:p w14:paraId="5A3CD397" w14:textId="53BAFA15" w:rsidR="00584AB0" w:rsidRDefault="00584AB0" w:rsidP="00584AB0">
    <w:pPr>
      <w:pStyle w:val="Header"/>
      <w:jc w:val="right"/>
      <w:rPr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E3A4DB3" wp14:editId="2D87F47C">
          <wp:simplePos x="0" y="0"/>
          <wp:positionH relativeFrom="column">
            <wp:posOffset>-647700</wp:posOffset>
          </wp:positionH>
          <wp:positionV relativeFrom="paragraph">
            <wp:posOffset>-443230</wp:posOffset>
          </wp:positionV>
          <wp:extent cx="1495425" cy="9334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Health Safety and Environment</w:t>
    </w:r>
  </w:p>
  <w:p w14:paraId="6A8E2297" w14:textId="77777777" w:rsidR="00584AB0" w:rsidRDefault="00584AB0" w:rsidP="00584AB0">
    <w:pPr>
      <w:keepNext/>
      <w:outlineLvl w:val="0"/>
      <w:rPr>
        <w:b/>
        <w:color w:val="403387"/>
      </w:rPr>
    </w:pPr>
  </w:p>
  <w:p w14:paraId="04B899F8" w14:textId="13AF6DFD" w:rsidR="00143867" w:rsidRPr="00584AB0" w:rsidRDefault="00B1652B" w:rsidP="00584AB0">
    <w:pPr>
      <w:pStyle w:val="Heading1"/>
      <w:spacing w:before="0" w:after="360"/>
      <w:jc w:val="right"/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</w:pPr>
    <w:r w:rsidRPr="00584AB0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CDM 2015 - </w:t>
    </w:r>
    <w:r w:rsidR="00844263" w:rsidRPr="00584AB0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>Client</w:t>
    </w:r>
    <w:r w:rsidR="00084F95" w:rsidRPr="00584AB0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 Duties</w:t>
    </w:r>
    <w:r w:rsidR="005C0782" w:rsidRPr="00584AB0">
      <w:rPr>
        <w:rFonts w:asciiTheme="minorHAnsi" w:eastAsiaTheme="minorHAnsi" w:hAnsiTheme="minorHAnsi" w:cstheme="minorBidi"/>
        <w:b w:val="0"/>
        <w:color w:val="943634" w:themeColor="accent2" w:themeShade="BF"/>
        <w:sz w:val="36"/>
        <w:szCs w:val="36"/>
        <w:lang w:val="en-US"/>
      </w:rPr>
      <w:t xml:space="preserve"> 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A0B" w14:textId="77777777" w:rsidR="00143867" w:rsidRDefault="00B77CE2" w:rsidP="007B7D3B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4B89A20" wp14:editId="66D6316B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B89A0C" w14:textId="77777777" w:rsidR="00143867" w:rsidRDefault="00143867" w:rsidP="007B7D3B">
    <w:pPr>
      <w:pStyle w:val="Heading1"/>
      <w:spacing w:before="0" w:after="360"/>
    </w:pPr>
  </w:p>
  <w:p w14:paraId="04B89A0D" w14:textId="625C3952" w:rsidR="00143867" w:rsidRPr="001A2100" w:rsidRDefault="00025EED" w:rsidP="00025EED">
    <w:pPr>
      <w:pStyle w:val="Heading1"/>
      <w:spacing w:before="0" w:after="360"/>
    </w:pPr>
    <w:r w:rsidRPr="00025EED">
      <w:t>Construction (Design and Management) Regulations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4F5"/>
    <w:multiLevelType w:val="hybridMultilevel"/>
    <w:tmpl w:val="5B6210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94498"/>
    <w:multiLevelType w:val="hybridMultilevel"/>
    <w:tmpl w:val="5F06D3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56426"/>
    <w:multiLevelType w:val="hybridMultilevel"/>
    <w:tmpl w:val="C1125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65545"/>
    <w:multiLevelType w:val="hybridMultilevel"/>
    <w:tmpl w:val="32067B68"/>
    <w:lvl w:ilvl="0" w:tplc="E662C45C">
      <w:start w:val="1"/>
      <w:numFmt w:val="upperLetter"/>
      <w:pStyle w:val="Choice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64"/>
    <w:multiLevelType w:val="hybridMultilevel"/>
    <w:tmpl w:val="DA9C0E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67352"/>
    <w:multiLevelType w:val="hybridMultilevel"/>
    <w:tmpl w:val="731699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CE16D6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A060A"/>
    <w:multiLevelType w:val="hybridMultilevel"/>
    <w:tmpl w:val="9BA453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05EFC"/>
    <w:multiLevelType w:val="hybridMultilevel"/>
    <w:tmpl w:val="492469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64419"/>
    <w:multiLevelType w:val="hybridMultilevel"/>
    <w:tmpl w:val="771253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886AA2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3B18"/>
    <w:multiLevelType w:val="hybridMultilevel"/>
    <w:tmpl w:val="93849A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F51A5"/>
    <w:multiLevelType w:val="hybridMultilevel"/>
    <w:tmpl w:val="E548838E"/>
    <w:lvl w:ilvl="0" w:tplc="5A34E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A34E5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5183"/>
    <w:multiLevelType w:val="hybridMultilevel"/>
    <w:tmpl w:val="BC189666"/>
    <w:lvl w:ilvl="0" w:tplc="5A34E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A34E588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6698"/>
    <w:multiLevelType w:val="hybridMultilevel"/>
    <w:tmpl w:val="0BB20A32"/>
    <w:lvl w:ilvl="0" w:tplc="7220ABCE">
      <w:start w:val="1"/>
      <w:numFmt w:val="bullet"/>
      <w:pStyle w:val="TableBullet2"/>
      <w:lvlText w:val="-"/>
      <w:lvlJc w:val="left"/>
      <w:pPr>
        <w:ind w:left="720" w:hanging="360"/>
      </w:pPr>
      <w:rPr>
        <w:rFonts w:ascii="Arial" w:hAnsi="Arial" w:hint="default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00EE"/>
    <w:multiLevelType w:val="hybridMultilevel"/>
    <w:tmpl w:val="00A4FD6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14B64"/>
    <w:multiLevelType w:val="hybridMultilevel"/>
    <w:tmpl w:val="7250C0A0"/>
    <w:lvl w:ilvl="0" w:tplc="3CAE4CF2">
      <w:start w:val="1"/>
      <w:numFmt w:val="lowerRoman"/>
      <w:pStyle w:val="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87924"/>
    <w:multiLevelType w:val="hybridMultilevel"/>
    <w:tmpl w:val="558EB566"/>
    <w:lvl w:ilvl="0" w:tplc="91D04E40">
      <w:start w:val="1"/>
      <w:numFmt w:val="bullet"/>
      <w:pStyle w:val="Bullet1"/>
      <w:lvlText w:val=""/>
      <w:lvlJc w:val="left"/>
      <w:pPr>
        <w:ind w:left="360" w:hanging="360"/>
      </w:pPr>
      <w:rPr>
        <w:rFonts w:ascii="Wingdings" w:hAnsi="Wingdings" w:cs="Courier" w:hint="default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0CA3"/>
    <w:multiLevelType w:val="hybridMultilevel"/>
    <w:tmpl w:val="1B82A6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142E"/>
    <w:multiLevelType w:val="hybridMultilevel"/>
    <w:tmpl w:val="A006A1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65D6B"/>
    <w:multiLevelType w:val="hybridMultilevel"/>
    <w:tmpl w:val="74682990"/>
    <w:lvl w:ilvl="0" w:tplc="D5EC6F6E">
      <w:start w:val="1"/>
      <w:numFmt w:val="lowerLetter"/>
      <w:pStyle w:val="Choice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75B0"/>
    <w:multiLevelType w:val="hybridMultilevel"/>
    <w:tmpl w:val="A844AC22"/>
    <w:lvl w:ilvl="0" w:tplc="2BB050D4">
      <w:start w:val="1"/>
      <w:numFmt w:val="lowerRoman"/>
      <w:pStyle w:val="Table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7982"/>
    <w:multiLevelType w:val="hybridMultilevel"/>
    <w:tmpl w:val="91ACFB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5271D"/>
    <w:multiLevelType w:val="hybridMultilevel"/>
    <w:tmpl w:val="762838EE"/>
    <w:lvl w:ilvl="0" w:tplc="6C7E9FDE">
      <w:start w:val="1"/>
      <w:numFmt w:val="bullet"/>
      <w:pStyle w:val="Bullet2"/>
      <w:lvlText w:val="-"/>
      <w:lvlJc w:val="left"/>
      <w:pPr>
        <w:ind w:left="720" w:hanging="360"/>
      </w:pPr>
      <w:rPr>
        <w:rFonts w:ascii="Arial Bold" w:hAnsi="Arial Bold" w:hint="default"/>
        <w:b/>
        <w:i w:val="0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6CB7"/>
    <w:multiLevelType w:val="hybridMultilevel"/>
    <w:tmpl w:val="E676F8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0267C"/>
    <w:multiLevelType w:val="hybridMultilevel"/>
    <w:tmpl w:val="F0DA8D9A"/>
    <w:lvl w:ilvl="0" w:tplc="DCA2AEE2">
      <w:start w:val="1"/>
      <w:numFmt w:val="decimal"/>
      <w:pStyle w:val="Table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6B6C"/>
    <w:multiLevelType w:val="hybridMultilevel"/>
    <w:tmpl w:val="A9CC68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83C33"/>
    <w:multiLevelType w:val="hybridMultilevel"/>
    <w:tmpl w:val="ED6E4470"/>
    <w:lvl w:ilvl="0" w:tplc="CCF08972">
      <w:start w:val="1"/>
      <w:numFmt w:val="bullet"/>
      <w:pStyle w:val="TableBullet1"/>
      <w:lvlText w:val=""/>
      <w:lvlJc w:val="left"/>
      <w:pPr>
        <w:ind w:left="720" w:hanging="360"/>
      </w:pPr>
      <w:rPr>
        <w:rFonts w:ascii="Wingdings" w:hAnsi="Wingdings" w:cs="Courier" w:hint="default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D5D7F"/>
    <w:multiLevelType w:val="hybridMultilevel"/>
    <w:tmpl w:val="36023D2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C525B"/>
    <w:multiLevelType w:val="hybridMultilevel"/>
    <w:tmpl w:val="5122F804"/>
    <w:lvl w:ilvl="0" w:tplc="79AC243A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57FA"/>
    <w:multiLevelType w:val="hybridMultilevel"/>
    <w:tmpl w:val="9A74BC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486519">
    <w:abstractNumId w:val="3"/>
  </w:num>
  <w:num w:numId="2" w16cid:durableId="1048800836">
    <w:abstractNumId w:val="18"/>
  </w:num>
  <w:num w:numId="3" w16cid:durableId="1635982355">
    <w:abstractNumId w:val="15"/>
  </w:num>
  <w:num w:numId="4" w16cid:durableId="1614752121">
    <w:abstractNumId w:val="21"/>
  </w:num>
  <w:num w:numId="5" w16cid:durableId="1513494579">
    <w:abstractNumId w:val="27"/>
  </w:num>
  <w:num w:numId="6" w16cid:durableId="592516122">
    <w:abstractNumId w:val="14"/>
  </w:num>
  <w:num w:numId="7" w16cid:durableId="948969135">
    <w:abstractNumId w:val="25"/>
  </w:num>
  <w:num w:numId="8" w16cid:durableId="680860990">
    <w:abstractNumId w:val="12"/>
  </w:num>
  <w:num w:numId="9" w16cid:durableId="56324735">
    <w:abstractNumId w:val="23"/>
  </w:num>
  <w:num w:numId="10" w16cid:durableId="822888906">
    <w:abstractNumId w:val="19"/>
  </w:num>
  <w:num w:numId="11" w16cid:durableId="1867138316">
    <w:abstractNumId w:val="13"/>
  </w:num>
  <w:num w:numId="12" w16cid:durableId="2129934441">
    <w:abstractNumId w:val="22"/>
  </w:num>
  <w:num w:numId="13" w16cid:durableId="1211915562">
    <w:abstractNumId w:val="28"/>
  </w:num>
  <w:num w:numId="14" w16cid:durableId="35935875">
    <w:abstractNumId w:val="4"/>
  </w:num>
  <w:num w:numId="15" w16cid:durableId="626936417">
    <w:abstractNumId w:val="0"/>
  </w:num>
  <w:num w:numId="16" w16cid:durableId="2143232540">
    <w:abstractNumId w:val="2"/>
  </w:num>
  <w:num w:numId="17" w16cid:durableId="1107694025">
    <w:abstractNumId w:val="8"/>
  </w:num>
  <w:num w:numId="18" w16cid:durableId="966856639">
    <w:abstractNumId w:val="1"/>
  </w:num>
  <w:num w:numId="19" w16cid:durableId="700059819">
    <w:abstractNumId w:val="17"/>
  </w:num>
  <w:num w:numId="20" w16cid:durableId="1451824498">
    <w:abstractNumId w:val="11"/>
  </w:num>
  <w:num w:numId="21" w16cid:durableId="189614224">
    <w:abstractNumId w:val="5"/>
  </w:num>
  <w:num w:numId="22" w16cid:durableId="1662083010">
    <w:abstractNumId w:val="20"/>
  </w:num>
  <w:num w:numId="23" w16cid:durableId="71854042">
    <w:abstractNumId w:val="6"/>
  </w:num>
  <w:num w:numId="24" w16cid:durableId="322467619">
    <w:abstractNumId w:val="10"/>
  </w:num>
  <w:num w:numId="25" w16cid:durableId="2130971521">
    <w:abstractNumId w:val="9"/>
  </w:num>
  <w:num w:numId="26" w16cid:durableId="631131924">
    <w:abstractNumId w:val="26"/>
  </w:num>
  <w:num w:numId="27" w16cid:durableId="1871914401">
    <w:abstractNumId w:val="24"/>
  </w:num>
  <w:num w:numId="28" w16cid:durableId="1108085755">
    <w:abstractNumId w:val="16"/>
  </w:num>
  <w:num w:numId="29" w16cid:durableId="1985154414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 fill="f" fillcolor="white" stroke="f">
      <v:fill color="white" on="f"/>
      <v:stroke on="f"/>
      <o:colormru v:ext="edit" colors="#5f5f5f,#d2d700,#3baa34,#fee600,#00aae7,#0086cd,#f07d00,#b400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C6"/>
    <w:rsid w:val="000000BE"/>
    <w:rsid w:val="0000078A"/>
    <w:rsid w:val="00013939"/>
    <w:rsid w:val="0001449E"/>
    <w:rsid w:val="000155F5"/>
    <w:rsid w:val="00023CFC"/>
    <w:rsid w:val="00023D0D"/>
    <w:rsid w:val="000251DF"/>
    <w:rsid w:val="00025EED"/>
    <w:rsid w:val="000456E9"/>
    <w:rsid w:val="00046DEA"/>
    <w:rsid w:val="00052531"/>
    <w:rsid w:val="00057558"/>
    <w:rsid w:val="00070406"/>
    <w:rsid w:val="000770D3"/>
    <w:rsid w:val="00080BFA"/>
    <w:rsid w:val="00084F95"/>
    <w:rsid w:val="0008661B"/>
    <w:rsid w:val="00092A28"/>
    <w:rsid w:val="00097701"/>
    <w:rsid w:val="000A1B09"/>
    <w:rsid w:val="000A36C4"/>
    <w:rsid w:val="000A7A6D"/>
    <w:rsid w:val="000C5034"/>
    <w:rsid w:val="000C742B"/>
    <w:rsid w:val="000D25FE"/>
    <w:rsid w:val="000E42FA"/>
    <w:rsid w:val="000E44C2"/>
    <w:rsid w:val="000E5B1C"/>
    <w:rsid w:val="000E6953"/>
    <w:rsid w:val="000F501E"/>
    <w:rsid w:val="001009BB"/>
    <w:rsid w:val="00102A5C"/>
    <w:rsid w:val="00103282"/>
    <w:rsid w:val="00124E48"/>
    <w:rsid w:val="00136DB4"/>
    <w:rsid w:val="00142FD9"/>
    <w:rsid w:val="00143867"/>
    <w:rsid w:val="00152063"/>
    <w:rsid w:val="00154637"/>
    <w:rsid w:val="00157887"/>
    <w:rsid w:val="00163D67"/>
    <w:rsid w:val="00170756"/>
    <w:rsid w:val="001709DE"/>
    <w:rsid w:val="00172246"/>
    <w:rsid w:val="00175B60"/>
    <w:rsid w:val="00177702"/>
    <w:rsid w:val="00183B28"/>
    <w:rsid w:val="00183EF8"/>
    <w:rsid w:val="00190B0A"/>
    <w:rsid w:val="00194708"/>
    <w:rsid w:val="00194FCD"/>
    <w:rsid w:val="001A1D0E"/>
    <w:rsid w:val="001A2100"/>
    <w:rsid w:val="001A49DF"/>
    <w:rsid w:val="001B01C5"/>
    <w:rsid w:val="001B0606"/>
    <w:rsid w:val="001B0FEE"/>
    <w:rsid w:val="001B1C65"/>
    <w:rsid w:val="001B3154"/>
    <w:rsid w:val="001C077F"/>
    <w:rsid w:val="001C1446"/>
    <w:rsid w:val="001C1DD2"/>
    <w:rsid w:val="001C3EAF"/>
    <w:rsid w:val="001C754D"/>
    <w:rsid w:val="001D12E7"/>
    <w:rsid w:val="001D1CFB"/>
    <w:rsid w:val="001D4275"/>
    <w:rsid w:val="001D4503"/>
    <w:rsid w:val="001E069A"/>
    <w:rsid w:val="001E1278"/>
    <w:rsid w:val="001E5226"/>
    <w:rsid w:val="001E552F"/>
    <w:rsid w:val="001E5BDD"/>
    <w:rsid w:val="001E614D"/>
    <w:rsid w:val="001F37B2"/>
    <w:rsid w:val="001F7CA7"/>
    <w:rsid w:val="001F7E02"/>
    <w:rsid w:val="002014BE"/>
    <w:rsid w:val="002031FB"/>
    <w:rsid w:val="00203C66"/>
    <w:rsid w:val="00212BEE"/>
    <w:rsid w:val="00212C9E"/>
    <w:rsid w:val="00212DE3"/>
    <w:rsid w:val="0021554D"/>
    <w:rsid w:val="002162F1"/>
    <w:rsid w:val="0021768F"/>
    <w:rsid w:val="002246E4"/>
    <w:rsid w:val="002262CB"/>
    <w:rsid w:val="00227271"/>
    <w:rsid w:val="00236C98"/>
    <w:rsid w:val="00237704"/>
    <w:rsid w:val="002463E2"/>
    <w:rsid w:val="00246493"/>
    <w:rsid w:val="00246B56"/>
    <w:rsid w:val="00251320"/>
    <w:rsid w:val="00251C4B"/>
    <w:rsid w:val="00256495"/>
    <w:rsid w:val="00270B31"/>
    <w:rsid w:val="002730FA"/>
    <w:rsid w:val="002755AB"/>
    <w:rsid w:val="00277766"/>
    <w:rsid w:val="0029105B"/>
    <w:rsid w:val="002963CB"/>
    <w:rsid w:val="002A3953"/>
    <w:rsid w:val="002A5062"/>
    <w:rsid w:val="002B0F94"/>
    <w:rsid w:val="002B3706"/>
    <w:rsid w:val="002B6F0B"/>
    <w:rsid w:val="002C721B"/>
    <w:rsid w:val="002D36CC"/>
    <w:rsid w:val="002D4FDF"/>
    <w:rsid w:val="002D55B5"/>
    <w:rsid w:val="002E011E"/>
    <w:rsid w:val="002E1E39"/>
    <w:rsid w:val="002E2E88"/>
    <w:rsid w:val="002E4910"/>
    <w:rsid w:val="002E6385"/>
    <w:rsid w:val="002E7566"/>
    <w:rsid w:val="002F3BBA"/>
    <w:rsid w:val="00300B66"/>
    <w:rsid w:val="00301518"/>
    <w:rsid w:val="00301C31"/>
    <w:rsid w:val="003024CA"/>
    <w:rsid w:val="00316F23"/>
    <w:rsid w:val="003171AA"/>
    <w:rsid w:val="00321CA7"/>
    <w:rsid w:val="003237A6"/>
    <w:rsid w:val="00325556"/>
    <w:rsid w:val="00326891"/>
    <w:rsid w:val="0032746F"/>
    <w:rsid w:val="00330008"/>
    <w:rsid w:val="00331A48"/>
    <w:rsid w:val="003346A7"/>
    <w:rsid w:val="00343BF6"/>
    <w:rsid w:val="00344209"/>
    <w:rsid w:val="00347D91"/>
    <w:rsid w:val="00352D4F"/>
    <w:rsid w:val="0036556F"/>
    <w:rsid w:val="00365937"/>
    <w:rsid w:val="00367E63"/>
    <w:rsid w:val="0037139F"/>
    <w:rsid w:val="00372998"/>
    <w:rsid w:val="00373944"/>
    <w:rsid w:val="00375324"/>
    <w:rsid w:val="0038180C"/>
    <w:rsid w:val="0038341A"/>
    <w:rsid w:val="003840E1"/>
    <w:rsid w:val="003841A8"/>
    <w:rsid w:val="00396A1A"/>
    <w:rsid w:val="003972B4"/>
    <w:rsid w:val="003A34CC"/>
    <w:rsid w:val="003B0F43"/>
    <w:rsid w:val="003B2518"/>
    <w:rsid w:val="003D24D8"/>
    <w:rsid w:val="003D6B45"/>
    <w:rsid w:val="003D6E5D"/>
    <w:rsid w:val="003D715E"/>
    <w:rsid w:val="003E0CBA"/>
    <w:rsid w:val="003F0A97"/>
    <w:rsid w:val="003F6961"/>
    <w:rsid w:val="00403DF0"/>
    <w:rsid w:val="00413DB9"/>
    <w:rsid w:val="00414907"/>
    <w:rsid w:val="00416554"/>
    <w:rsid w:val="00416E2E"/>
    <w:rsid w:val="0042342C"/>
    <w:rsid w:val="004254D0"/>
    <w:rsid w:val="00425632"/>
    <w:rsid w:val="00425652"/>
    <w:rsid w:val="0043184B"/>
    <w:rsid w:val="00436481"/>
    <w:rsid w:val="004408EF"/>
    <w:rsid w:val="00443208"/>
    <w:rsid w:val="004444EB"/>
    <w:rsid w:val="004478E8"/>
    <w:rsid w:val="00447A43"/>
    <w:rsid w:val="00453116"/>
    <w:rsid w:val="00464B5C"/>
    <w:rsid w:val="00464E33"/>
    <w:rsid w:val="004730C5"/>
    <w:rsid w:val="00476498"/>
    <w:rsid w:val="00481476"/>
    <w:rsid w:val="00483951"/>
    <w:rsid w:val="00493A8D"/>
    <w:rsid w:val="004A1C0D"/>
    <w:rsid w:val="004A207D"/>
    <w:rsid w:val="004A6429"/>
    <w:rsid w:val="004B298C"/>
    <w:rsid w:val="004B643B"/>
    <w:rsid w:val="004C0226"/>
    <w:rsid w:val="004E1DEB"/>
    <w:rsid w:val="004E2506"/>
    <w:rsid w:val="004E72A3"/>
    <w:rsid w:val="004F2940"/>
    <w:rsid w:val="004F31A4"/>
    <w:rsid w:val="004F40DB"/>
    <w:rsid w:val="005041A2"/>
    <w:rsid w:val="00510415"/>
    <w:rsid w:val="005111BA"/>
    <w:rsid w:val="00514C3A"/>
    <w:rsid w:val="00522497"/>
    <w:rsid w:val="005231D3"/>
    <w:rsid w:val="00526215"/>
    <w:rsid w:val="00535F97"/>
    <w:rsid w:val="005377EB"/>
    <w:rsid w:val="00543D6D"/>
    <w:rsid w:val="00545565"/>
    <w:rsid w:val="0055344E"/>
    <w:rsid w:val="00554676"/>
    <w:rsid w:val="005554DB"/>
    <w:rsid w:val="00561C69"/>
    <w:rsid w:val="00565EA6"/>
    <w:rsid w:val="00566C23"/>
    <w:rsid w:val="00580245"/>
    <w:rsid w:val="00584AB0"/>
    <w:rsid w:val="00595FF0"/>
    <w:rsid w:val="005A0AF3"/>
    <w:rsid w:val="005A294A"/>
    <w:rsid w:val="005A7516"/>
    <w:rsid w:val="005B2580"/>
    <w:rsid w:val="005B3CD3"/>
    <w:rsid w:val="005C0782"/>
    <w:rsid w:val="005C2257"/>
    <w:rsid w:val="005C5DE0"/>
    <w:rsid w:val="005C7DDB"/>
    <w:rsid w:val="005D7763"/>
    <w:rsid w:val="005E3E80"/>
    <w:rsid w:val="005E5214"/>
    <w:rsid w:val="005F22C7"/>
    <w:rsid w:val="005F7239"/>
    <w:rsid w:val="005F7C83"/>
    <w:rsid w:val="00600DA3"/>
    <w:rsid w:val="00601B3F"/>
    <w:rsid w:val="0060287F"/>
    <w:rsid w:val="00603DA2"/>
    <w:rsid w:val="006041A6"/>
    <w:rsid w:val="006073A2"/>
    <w:rsid w:val="00615DEB"/>
    <w:rsid w:val="00615E71"/>
    <w:rsid w:val="00621520"/>
    <w:rsid w:val="00624BD5"/>
    <w:rsid w:val="00632171"/>
    <w:rsid w:val="0063275D"/>
    <w:rsid w:val="00634744"/>
    <w:rsid w:val="00635FE1"/>
    <w:rsid w:val="00636F79"/>
    <w:rsid w:val="006377C4"/>
    <w:rsid w:val="00637890"/>
    <w:rsid w:val="00640C91"/>
    <w:rsid w:val="006417B0"/>
    <w:rsid w:val="00641EDC"/>
    <w:rsid w:val="006422D0"/>
    <w:rsid w:val="00655E1F"/>
    <w:rsid w:val="006650B0"/>
    <w:rsid w:val="00665B8F"/>
    <w:rsid w:val="00667513"/>
    <w:rsid w:val="00667B8F"/>
    <w:rsid w:val="0067023C"/>
    <w:rsid w:val="00671B1A"/>
    <w:rsid w:val="00680F5F"/>
    <w:rsid w:val="00682078"/>
    <w:rsid w:val="00684588"/>
    <w:rsid w:val="00685CB5"/>
    <w:rsid w:val="006876EF"/>
    <w:rsid w:val="00694CF8"/>
    <w:rsid w:val="006958A9"/>
    <w:rsid w:val="006969F6"/>
    <w:rsid w:val="006A28D9"/>
    <w:rsid w:val="006A6D85"/>
    <w:rsid w:val="006B01CA"/>
    <w:rsid w:val="006B4F05"/>
    <w:rsid w:val="006B54CB"/>
    <w:rsid w:val="006C4B83"/>
    <w:rsid w:val="006C5FAC"/>
    <w:rsid w:val="006E2070"/>
    <w:rsid w:val="006E53C2"/>
    <w:rsid w:val="006F0CD4"/>
    <w:rsid w:val="007011ED"/>
    <w:rsid w:val="007033FA"/>
    <w:rsid w:val="007047CD"/>
    <w:rsid w:val="00712CBF"/>
    <w:rsid w:val="00715C09"/>
    <w:rsid w:val="00715C0C"/>
    <w:rsid w:val="00722C5F"/>
    <w:rsid w:val="00724DD7"/>
    <w:rsid w:val="00725136"/>
    <w:rsid w:val="00725B4C"/>
    <w:rsid w:val="00732338"/>
    <w:rsid w:val="007325B2"/>
    <w:rsid w:val="007432EE"/>
    <w:rsid w:val="00743E2E"/>
    <w:rsid w:val="00745381"/>
    <w:rsid w:val="00763F54"/>
    <w:rsid w:val="007745FC"/>
    <w:rsid w:val="00781C87"/>
    <w:rsid w:val="00790E97"/>
    <w:rsid w:val="00793195"/>
    <w:rsid w:val="00797789"/>
    <w:rsid w:val="007A0800"/>
    <w:rsid w:val="007A1691"/>
    <w:rsid w:val="007A34ED"/>
    <w:rsid w:val="007A69BA"/>
    <w:rsid w:val="007B1437"/>
    <w:rsid w:val="007B58D6"/>
    <w:rsid w:val="007C592D"/>
    <w:rsid w:val="007D6C58"/>
    <w:rsid w:val="007E4557"/>
    <w:rsid w:val="007E538E"/>
    <w:rsid w:val="008025DD"/>
    <w:rsid w:val="0081333B"/>
    <w:rsid w:val="008145BD"/>
    <w:rsid w:val="008234AC"/>
    <w:rsid w:val="00825346"/>
    <w:rsid w:val="00826A1B"/>
    <w:rsid w:val="00827868"/>
    <w:rsid w:val="0083149E"/>
    <w:rsid w:val="008326A4"/>
    <w:rsid w:val="00834603"/>
    <w:rsid w:val="0083766A"/>
    <w:rsid w:val="008415A6"/>
    <w:rsid w:val="00844263"/>
    <w:rsid w:val="00850935"/>
    <w:rsid w:val="00851FEE"/>
    <w:rsid w:val="0085286D"/>
    <w:rsid w:val="00856654"/>
    <w:rsid w:val="008600BA"/>
    <w:rsid w:val="00864A1E"/>
    <w:rsid w:val="00880DE4"/>
    <w:rsid w:val="00881E2E"/>
    <w:rsid w:val="00884C93"/>
    <w:rsid w:val="00893FCD"/>
    <w:rsid w:val="008975C5"/>
    <w:rsid w:val="008A2B08"/>
    <w:rsid w:val="008B5ED9"/>
    <w:rsid w:val="008B737C"/>
    <w:rsid w:val="008C07BF"/>
    <w:rsid w:val="008C294C"/>
    <w:rsid w:val="008C4F6F"/>
    <w:rsid w:val="008D3B37"/>
    <w:rsid w:val="008E15D8"/>
    <w:rsid w:val="008E4546"/>
    <w:rsid w:val="008E74D7"/>
    <w:rsid w:val="008F2BB6"/>
    <w:rsid w:val="008F5FA8"/>
    <w:rsid w:val="008F7826"/>
    <w:rsid w:val="008F7D28"/>
    <w:rsid w:val="009115F1"/>
    <w:rsid w:val="00912F45"/>
    <w:rsid w:val="0092034E"/>
    <w:rsid w:val="00922385"/>
    <w:rsid w:val="00927174"/>
    <w:rsid w:val="009274D9"/>
    <w:rsid w:val="00931AB3"/>
    <w:rsid w:val="00941440"/>
    <w:rsid w:val="00950659"/>
    <w:rsid w:val="009512E3"/>
    <w:rsid w:val="00951B45"/>
    <w:rsid w:val="0095322F"/>
    <w:rsid w:val="00953B8E"/>
    <w:rsid w:val="009630BB"/>
    <w:rsid w:val="00973E76"/>
    <w:rsid w:val="0097727A"/>
    <w:rsid w:val="009943F3"/>
    <w:rsid w:val="00995376"/>
    <w:rsid w:val="009A26ED"/>
    <w:rsid w:val="009B4C5B"/>
    <w:rsid w:val="009B6019"/>
    <w:rsid w:val="009B6AE4"/>
    <w:rsid w:val="009B6BD3"/>
    <w:rsid w:val="009B77B2"/>
    <w:rsid w:val="009C221B"/>
    <w:rsid w:val="009C32F1"/>
    <w:rsid w:val="009C39F7"/>
    <w:rsid w:val="009C421B"/>
    <w:rsid w:val="009C720E"/>
    <w:rsid w:val="009C7448"/>
    <w:rsid w:val="009E3056"/>
    <w:rsid w:val="009E7ECC"/>
    <w:rsid w:val="009F0514"/>
    <w:rsid w:val="009F248D"/>
    <w:rsid w:val="009F3785"/>
    <w:rsid w:val="009F4508"/>
    <w:rsid w:val="009F656B"/>
    <w:rsid w:val="00A0130E"/>
    <w:rsid w:val="00A05FA0"/>
    <w:rsid w:val="00A13DBC"/>
    <w:rsid w:val="00A15A55"/>
    <w:rsid w:val="00A170FA"/>
    <w:rsid w:val="00A171D2"/>
    <w:rsid w:val="00A206A8"/>
    <w:rsid w:val="00A22E65"/>
    <w:rsid w:val="00A24308"/>
    <w:rsid w:val="00A308B3"/>
    <w:rsid w:val="00A37105"/>
    <w:rsid w:val="00A41F43"/>
    <w:rsid w:val="00A4324C"/>
    <w:rsid w:val="00A51AA6"/>
    <w:rsid w:val="00A56981"/>
    <w:rsid w:val="00A57706"/>
    <w:rsid w:val="00A66B0F"/>
    <w:rsid w:val="00A7174C"/>
    <w:rsid w:val="00A7719E"/>
    <w:rsid w:val="00A80D8A"/>
    <w:rsid w:val="00A8395B"/>
    <w:rsid w:val="00A876AD"/>
    <w:rsid w:val="00A87A91"/>
    <w:rsid w:val="00A923A9"/>
    <w:rsid w:val="00AA2F4F"/>
    <w:rsid w:val="00AA6860"/>
    <w:rsid w:val="00AB1C82"/>
    <w:rsid w:val="00AB3059"/>
    <w:rsid w:val="00AC2D32"/>
    <w:rsid w:val="00AC4467"/>
    <w:rsid w:val="00AC53EB"/>
    <w:rsid w:val="00AD1681"/>
    <w:rsid w:val="00AD177B"/>
    <w:rsid w:val="00AD24B3"/>
    <w:rsid w:val="00AD65AC"/>
    <w:rsid w:val="00AE083B"/>
    <w:rsid w:val="00AE5FDE"/>
    <w:rsid w:val="00AF1708"/>
    <w:rsid w:val="00B00682"/>
    <w:rsid w:val="00B0186B"/>
    <w:rsid w:val="00B05F55"/>
    <w:rsid w:val="00B07126"/>
    <w:rsid w:val="00B10C84"/>
    <w:rsid w:val="00B11C50"/>
    <w:rsid w:val="00B1652B"/>
    <w:rsid w:val="00B20C06"/>
    <w:rsid w:val="00B20E26"/>
    <w:rsid w:val="00B270C9"/>
    <w:rsid w:val="00B27D26"/>
    <w:rsid w:val="00B27D84"/>
    <w:rsid w:val="00B31BC4"/>
    <w:rsid w:val="00B32B20"/>
    <w:rsid w:val="00B34BC3"/>
    <w:rsid w:val="00B4282B"/>
    <w:rsid w:val="00B4364A"/>
    <w:rsid w:val="00B46719"/>
    <w:rsid w:val="00B50D8B"/>
    <w:rsid w:val="00B52A97"/>
    <w:rsid w:val="00B5498E"/>
    <w:rsid w:val="00B54996"/>
    <w:rsid w:val="00B56773"/>
    <w:rsid w:val="00B61763"/>
    <w:rsid w:val="00B65CFC"/>
    <w:rsid w:val="00B663DC"/>
    <w:rsid w:val="00B708DA"/>
    <w:rsid w:val="00B71674"/>
    <w:rsid w:val="00B726CA"/>
    <w:rsid w:val="00B7319C"/>
    <w:rsid w:val="00B74569"/>
    <w:rsid w:val="00B747B1"/>
    <w:rsid w:val="00B75DAF"/>
    <w:rsid w:val="00B77CE2"/>
    <w:rsid w:val="00B814CB"/>
    <w:rsid w:val="00B83F7A"/>
    <w:rsid w:val="00B85383"/>
    <w:rsid w:val="00B8548A"/>
    <w:rsid w:val="00B854A5"/>
    <w:rsid w:val="00B96E16"/>
    <w:rsid w:val="00BA0423"/>
    <w:rsid w:val="00BA0801"/>
    <w:rsid w:val="00BA0994"/>
    <w:rsid w:val="00BA4F9E"/>
    <w:rsid w:val="00BA7E02"/>
    <w:rsid w:val="00BB4E4F"/>
    <w:rsid w:val="00BB7D56"/>
    <w:rsid w:val="00BC06D3"/>
    <w:rsid w:val="00BC3789"/>
    <w:rsid w:val="00BE04C1"/>
    <w:rsid w:val="00BE0F67"/>
    <w:rsid w:val="00BE4693"/>
    <w:rsid w:val="00BE4F82"/>
    <w:rsid w:val="00BE5A15"/>
    <w:rsid w:val="00BF17F9"/>
    <w:rsid w:val="00BF1C86"/>
    <w:rsid w:val="00BF5777"/>
    <w:rsid w:val="00C02A40"/>
    <w:rsid w:val="00C147D7"/>
    <w:rsid w:val="00C237C1"/>
    <w:rsid w:val="00C24B26"/>
    <w:rsid w:val="00C3158D"/>
    <w:rsid w:val="00C37438"/>
    <w:rsid w:val="00C45FB1"/>
    <w:rsid w:val="00C473A4"/>
    <w:rsid w:val="00C50222"/>
    <w:rsid w:val="00C5047B"/>
    <w:rsid w:val="00C510A0"/>
    <w:rsid w:val="00C5111C"/>
    <w:rsid w:val="00C51DD5"/>
    <w:rsid w:val="00C53167"/>
    <w:rsid w:val="00C54DA9"/>
    <w:rsid w:val="00C56719"/>
    <w:rsid w:val="00C623DF"/>
    <w:rsid w:val="00C6431F"/>
    <w:rsid w:val="00C66091"/>
    <w:rsid w:val="00C66E8D"/>
    <w:rsid w:val="00C6777E"/>
    <w:rsid w:val="00C7449E"/>
    <w:rsid w:val="00C81EE7"/>
    <w:rsid w:val="00C96F9A"/>
    <w:rsid w:val="00C97391"/>
    <w:rsid w:val="00C976DE"/>
    <w:rsid w:val="00CA45A2"/>
    <w:rsid w:val="00CA5D72"/>
    <w:rsid w:val="00CA5F04"/>
    <w:rsid w:val="00CB051A"/>
    <w:rsid w:val="00CB3210"/>
    <w:rsid w:val="00CC7E6E"/>
    <w:rsid w:val="00CD0B04"/>
    <w:rsid w:val="00CD1609"/>
    <w:rsid w:val="00CD434B"/>
    <w:rsid w:val="00CD44B6"/>
    <w:rsid w:val="00CE1AD3"/>
    <w:rsid w:val="00CE3141"/>
    <w:rsid w:val="00CE7D5C"/>
    <w:rsid w:val="00CF0822"/>
    <w:rsid w:val="00CF463A"/>
    <w:rsid w:val="00CF62E6"/>
    <w:rsid w:val="00D002A0"/>
    <w:rsid w:val="00D00C18"/>
    <w:rsid w:val="00D01863"/>
    <w:rsid w:val="00D04DE3"/>
    <w:rsid w:val="00D0663F"/>
    <w:rsid w:val="00D06C7E"/>
    <w:rsid w:val="00D10846"/>
    <w:rsid w:val="00D10BE7"/>
    <w:rsid w:val="00D10F26"/>
    <w:rsid w:val="00D149D7"/>
    <w:rsid w:val="00D22677"/>
    <w:rsid w:val="00D24A47"/>
    <w:rsid w:val="00D27A4F"/>
    <w:rsid w:val="00D32BDE"/>
    <w:rsid w:val="00D3562B"/>
    <w:rsid w:val="00D43C52"/>
    <w:rsid w:val="00D4758B"/>
    <w:rsid w:val="00D47774"/>
    <w:rsid w:val="00D51410"/>
    <w:rsid w:val="00D5580B"/>
    <w:rsid w:val="00D56800"/>
    <w:rsid w:val="00D61349"/>
    <w:rsid w:val="00D63296"/>
    <w:rsid w:val="00D64523"/>
    <w:rsid w:val="00D65C75"/>
    <w:rsid w:val="00D71DAB"/>
    <w:rsid w:val="00D7688C"/>
    <w:rsid w:val="00D77F93"/>
    <w:rsid w:val="00D813D6"/>
    <w:rsid w:val="00D8175C"/>
    <w:rsid w:val="00D84700"/>
    <w:rsid w:val="00D9007B"/>
    <w:rsid w:val="00D91868"/>
    <w:rsid w:val="00D974A4"/>
    <w:rsid w:val="00DB2B4E"/>
    <w:rsid w:val="00DB2FBD"/>
    <w:rsid w:val="00DB62BD"/>
    <w:rsid w:val="00DC762E"/>
    <w:rsid w:val="00DD1CF4"/>
    <w:rsid w:val="00DD5E6F"/>
    <w:rsid w:val="00DD7709"/>
    <w:rsid w:val="00DE6557"/>
    <w:rsid w:val="00DE6A83"/>
    <w:rsid w:val="00DF0956"/>
    <w:rsid w:val="00DF2110"/>
    <w:rsid w:val="00DF46BB"/>
    <w:rsid w:val="00DF675A"/>
    <w:rsid w:val="00E02F43"/>
    <w:rsid w:val="00E044F7"/>
    <w:rsid w:val="00E06A0F"/>
    <w:rsid w:val="00E06B5C"/>
    <w:rsid w:val="00E0741D"/>
    <w:rsid w:val="00E10BA9"/>
    <w:rsid w:val="00E13B73"/>
    <w:rsid w:val="00E14168"/>
    <w:rsid w:val="00E158CE"/>
    <w:rsid w:val="00E26707"/>
    <w:rsid w:val="00E27F33"/>
    <w:rsid w:val="00E37366"/>
    <w:rsid w:val="00E42E96"/>
    <w:rsid w:val="00E4360D"/>
    <w:rsid w:val="00E522F2"/>
    <w:rsid w:val="00E57703"/>
    <w:rsid w:val="00E6463D"/>
    <w:rsid w:val="00E678A5"/>
    <w:rsid w:val="00E717A2"/>
    <w:rsid w:val="00E80AE6"/>
    <w:rsid w:val="00E84D4D"/>
    <w:rsid w:val="00E86A18"/>
    <w:rsid w:val="00E87B23"/>
    <w:rsid w:val="00EA0641"/>
    <w:rsid w:val="00EA42BE"/>
    <w:rsid w:val="00EB69A2"/>
    <w:rsid w:val="00EC01C6"/>
    <w:rsid w:val="00EC20C6"/>
    <w:rsid w:val="00EC6551"/>
    <w:rsid w:val="00ED332E"/>
    <w:rsid w:val="00ED5F05"/>
    <w:rsid w:val="00EE4DC0"/>
    <w:rsid w:val="00EE50F3"/>
    <w:rsid w:val="00EE634D"/>
    <w:rsid w:val="00EE63D5"/>
    <w:rsid w:val="00EF601C"/>
    <w:rsid w:val="00F00357"/>
    <w:rsid w:val="00F11538"/>
    <w:rsid w:val="00F141D5"/>
    <w:rsid w:val="00F17002"/>
    <w:rsid w:val="00F30322"/>
    <w:rsid w:val="00F3049D"/>
    <w:rsid w:val="00F31853"/>
    <w:rsid w:val="00F333EF"/>
    <w:rsid w:val="00F35AF7"/>
    <w:rsid w:val="00F37ADA"/>
    <w:rsid w:val="00F443F1"/>
    <w:rsid w:val="00F6701E"/>
    <w:rsid w:val="00F7274C"/>
    <w:rsid w:val="00F72BF3"/>
    <w:rsid w:val="00F731E3"/>
    <w:rsid w:val="00F75775"/>
    <w:rsid w:val="00F7724A"/>
    <w:rsid w:val="00F82752"/>
    <w:rsid w:val="00F836E5"/>
    <w:rsid w:val="00F85469"/>
    <w:rsid w:val="00F8677C"/>
    <w:rsid w:val="00F93AD9"/>
    <w:rsid w:val="00F93D0D"/>
    <w:rsid w:val="00F9494D"/>
    <w:rsid w:val="00F95786"/>
    <w:rsid w:val="00F95BA1"/>
    <w:rsid w:val="00F96D2F"/>
    <w:rsid w:val="00FA379A"/>
    <w:rsid w:val="00FA58DE"/>
    <w:rsid w:val="00FC234E"/>
    <w:rsid w:val="00FC26DF"/>
    <w:rsid w:val="00FD01BD"/>
    <w:rsid w:val="00FD3169"/>
    <w:rsid w:val="00FD577E"/>
    <w:rsid w:val="00FD6D8F"/>
    <w:rsid w:val="00FE6B25"/>
    <w:rsid w:val="00FE72E0"/>
    <w:rsid w:val="00FF072C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  <o:colormru v:ext="edit" colors="#5f5f5f,#d2d700,#3baa34,#fee600,#00aae7,#0086cd,#f07d00,#b4007d"/>
    </o:shapedefaults>
    <o:shapelayout v:ext="edit">
      <o:idmap v:ext="edit" data="2"/>
    </o:shapelayout>
  </w:shapeDefaults>
  <w:decimalSymbol w:val="."/>
  <w:listSeparator w:val=","/>
  <w14:docId w14:val="04B89980"/>
  <w15:docId w15:val="{3B76CF8F-2ADE-4BBA-A710-8906885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84"/>
    <w:pPr>
      <w:spacing w:before="120" w:after="120"/>
    </w:pPr>
    <w:rPr>
      <w:rFonts w:ascii="Arial" w:hAnsi="Arial" w:cs="Arial"/>
      <w:color w:val="5F5F5F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100"/>
    <w:pPr>
      <w:keepNext/>
      <w:spacing w:before="360" w:after="0"/>
      <w:outlineLvl w:val="0"/>
    </w:pPr>
    <w:rPr>
      <w:b/>
      <w:color w:val="40338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100"/>
    <w:pPr>
      <w:keepNext/>
      <w:keepLines/>
      <w:spacing w:before="360" w:after="0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100"/>
    <w:pPr>
      <w:keepNext/>
      <w:keepLines/>
      <w:spacing w:before="360" w:after="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1A2100"/>
    <w:pPr>
      <w:keepNext/>
      <w:keepLines/>
      <w:tabs>
        <w:tab w:val="left" w:pos="1800"/>
      </w:tabs>
      <w:spacing w:before="360" w:after="0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locked/>
    <w:rsid w:val="00DF46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100"/>
    <w:rPr>
      <w:rFonts w:ascii="Arial" w:hAnsi="Arial" w:cs="Arial"/>
      <w:b/>
      <w:color w:val="403387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2100"/>
    <w:rPr>
      <w:rFonts w:ascii="Arial" w:eastAsia="Times New Roman" w:hAnsi="Arial" w:cs="Arial"/>
      <w:b/>
      <w:bCs/>
      <w:color w:val="5F5F5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2100"/>
    <w:rPr>
      <w:rFonts w:ascii="Arial" w:eastAsia="Times New Roman" w:hAnsi="Arial" w:cs="Arial"/>
      <w:b/>
      <w:bCs/>
      <w:i/>
      <w:color w:val="5F5F5F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A2100"/>
    <w:rPr>
      <w:rFonts w:ascii="Arial" w:eastAsia="Times New Roman" w:hAnsi="Arial" w:cs="Arial"/>
      <w:bCs/>
      <w:i/>
      <w:iCs/>
      <w:color w:val="5F5F5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07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A2100"/>
    <w:pPr>
      <w:tabs>
        <w:tab w:val="center" w:pos="4513"/>
        <w:tab w:val="right" w:pos="9026"/>
      </w:tabs>
      <w:spacing w:before="240"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100"/>
    <w:rPr>
      <w:rFonts w:ascii="Arial" w:hAnsi="Arial" w:cs="Arial"/>
      <w:color w:val="5F5F5F"/>
      <w:lang w:eastAsia="en-US"/>
    </w:rPr>
  </w:style>
  <w:style w:type="paragraph" w:styleId="Footer">
    <w:name w:val="footer"/>
    <w:link w:val="FooterChar"/>
    <w:uiPriority w:val="99"/>
    <w:rsid w:val="009F3785"/>
    <w:pPr>
      <w:tabs>
        <w:tab w:val="center" w:pos="4513"/>
        <w:tab w:val="right" w:pos="9356"/>
      </w:tabs>
      <w:spacing w:before="60"/>
    </w:pPr>
    <w:rPr>
      <w:rFonts w:ascii="Neo Sans" w:hAnsi="Neo Sans" w:cs="Arial"/>
      <w:noProof/>
      <w:color w:val="5F5F5F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907"/>
    <w:rPr>
      <w:rFonts w:ascii="Neo Sans" w:hAnsi="Neo Sans" w:cs="Arial"/>
      <w:noProof/>
      <w:color w:val="5F5F5F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3"/>
    <w:rPr>
      <w:rFonts w:ascii="Tahoma" w:hAnsi="Tahoma" w:cs="Tahoma"/>
      <w:sz w:val="16"/>
      <w:szCs w:val="16"/>
    </w:rPr>
  </w:style>
  <w:style w:type="paragraph" w:customStyle="1" w:styleId="FrontPageH1">
    <w:name w:val="Front Page H1"/>
    <w:next w:val="FrontPageH2"/>
    <w:qFormat/>
    <w:rsid w:val="001A2100"/>
    <w:pPr>
      <w:spacing w:before="1200" w:after="200"/>
      <w:ind w:right="-23"/>
      <w:outlineLvl w:val="0"/>
    </w:pPr>
    <w:rPr>
      <w:rFonts w:ascii="Arial" w:hAnsi="Arial" w:cs="Arial"/>
      <w:color w:val="403387"/>
      <w:sz w:val="72"/>
      <w:szCs w:val="64"/>
      <w:lang w:eastAsia="en-US"/>
    </w:rPr>
  </w:style>
  <w:style w:type="paragraph" w:customStyle="1" w:styleId="FrontPageH2">
    <w:name w:val="Front Page H2"/>
    <w:basedOn w:val="Normal"/>
    <w:next w:val="Normal"/>
    <w:qFormat/>
    <w:rsid w:val="001A2100"/>
    <w:pPr>
      <w:spacing w:after="600"/>
      <w:ind w:right="1797"/>
    </w:pPr>
    <w:rPr>
      <w:sz w:val="52"/>
    </w:rPr>
  </w:style>
  <w:style w:type="paragraph" w:customStyle="1" w:styleId="Bullet1">
    <w:name w:val="Bullet 1"/>
    <w:basedOn w:val="Normal"/>
    <w:qFormat/>
    <w:rsid w:val="009C39F7"/>
    <w:pPr>
      <w:numPr>
        <w:numId w:val="3"/>
      </w:numPr>
      <w:spacing w:before="0"/>
      <w:contextualSpacing/>
    </w:pPr>
  </w:style>
  <w:style w:type="paragraph" w:customStyle="1" w:styleId="Bullet2">
    <w:name w:val="Bullet 2"/>
    <w:basedOn w:val="Normal"/>
    <w:qFormat/>
    <w:rsid w:val="009C39F7"/>
    <w:pPr>
      <w:numPr>
        <w:numId w:val="4"/>
      </w:numPr>
      <w:spacing w:before="0"/>
      <w:ind w:left="851" w:hanging="425"/>
      <w:contextualSpacing/>
    </w:pPr>
  </w:style>
  <w:style w:type="paragraph" w:styleId="Caption">
    <w:name w:val="caption"/>
    <w:basedOn w:val="Normal"/>
    <w:next w:val="Normal"/>
    <w:uiPriority w:val="35"/>
    <w:qFormat/>
    <w:rsid w:val="00DF46BB"/>
    <w:pPr>
      <w:spacing w:before="0" w:after="360"/>
      <w:contextualSpacing/>
    </w:pPr>
    <w:rPr>
      <w:bCs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3DF"/>
    <w:rPr>
      <w:rFonts w:ascii="Arial" w:hAnsi="Arial" w:cs="Arial"/>
      <w:color w:val="968C8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DF"/>
    <w:rPr>
      <w:rFonts w:ascii="Arial" w:hAnsi="Arial" w:cs="Arial"/>
      <w:b/>
      <w:bCs/>
      <w:color w:val="968C82"/>
      <w:sz w:val="20"/>
      <w:szCs w:val="20"/>
    </w:rPr>
  </w:style>
  <w:style w:type="paragraph" w:customStyle="1" w:styleId="HeaderLarge">
    <w:name w:val="Header Large"/>
    <w:basedOn w:val="Header"/>
    <w:qFormat/>
    <w:rsid w:val="00DF46BB"/>
    <w:pPr>
      <w:spacing w:before="0"/>
      <w:jc w:val="right"/>
    </w:pPr>
    <w:rPr>
      <w:b/>
    </w:rPr>
  </w:style>
  <w:style w:type="table" w:styleId="MediumList2-Accent1">
    <w:name w:val="Medium List 2 Accent 1"/>
    <w:basedOn w:val="TableNormal"/>
    <w:uiPriority w:val="66"/>
    <w:locked/>
    <w:rsid w:val="00DF46BB"/>
    <w:rPr>
      <w:rFonts w:ascii="Cambria" w:eastAsia="Times New Roman" w:hAnsi="Cambria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Heading">
    <w:name w:val="Table Heading"/>
    <w:qFormat/>
    <w:rsid w:val="001A2100"/>
    <w:pPr>
      <w:spacing w:before="60" w:after="60"/>
      <w:jc w:val="center"/>
    </w:pPr>
    <w:rPr>
      <w:rFonts w:ascii="Arial" w:hAnsi="Arial" w:cs="Arial"/>
      <w:bCs/>
      <w:color w:val="FFFFFF"/>
      <w:sz w:val="21"/>
      <w:szCs w:val="21"/>
    </w:rPr>
  </w:style>
  <w:style w:type="paragraph" w:customStyle="1" w:styleId="TableText">
    <w:name w:val="Table Text"/>
    <w:basedOn w:val="TableHeading"/>
    <w:qFormat/>
    <w:rsid w:val="002262CB"/>
    <w:pPr>
      <w:jc w:val="left"/>
    </w:pPr>
    <w:rPr>
      <w:color w:val="5F5F5F"/>
      <w:sz w:val="20"/>
      <w:szCs w:val="20"/>
    </w:rPr>
  </w:style>
  <w:style w:type="paragraph" w:customStyle="1" w:styleId="TableLeft">
    <w:name w:val="Table Left"/>
    <w:qFormat/>
    <w:rsid w:val="001A2100"/>
    <w:pPr>
      <w:spacing w:before="60" w:after="60"/>
    </w:pPr>
    <w:rPr>
      <w:rFonts w:ascii="Arial" w:hAnsi="Arial" w:cs="Arial"/>
      <w:bCs/>
      <w:color w:val="5F5F5F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240" w:after="0"/>
      <w:ind w:left="284" w:right="1939"/>
    </w:pPr>
    <w:rPr>
      <w:b/>
      <w:bCs/>
      <w:noProof/>
      <w:color w:val="40338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after="0"/>
      <w:ind w:left="567" w:right="1938"/>
    </w:pPr>
    <w:rPr>
      <w:noProof/>
      <w:color w:val="80808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0" w:after="0"/>
      <w:ind w:left="992" w:right="1939"/>
    </w:pPr>
    <w:rPr>
      <w:i/>
      <w:iCs/>
      <w:noProof/>
      <w:sz w:val="20"/>
      <w:szCs w:val="20"/>
    </w:rPr>
  </w:style>
  <w:style w:type="paragraph" w:customStyle="1" w:styleId="Frame-ColourDkPurple">
    <w:name w:val="Frame - Colour Dk Purple"/>
    <w:basedOn w:val="Frame-ColourGrey"/>
    <w:qFormat/>
    <w:locked/>
    <w:rsid w:val="00DF46BB"/>
    <w:pPr>
      <w:framePr w:wrap="around"/>
      <w:pBdr>
        <w:top w:val="single" w:sz="2" w:space="10" w:color="3D3C92"/>
        <w:left w:val="single" w:sz="2" w:space="8" w:color="3D3C92"/>
        <w:bottom w:val="single" w:sz="2" w:space="8" w:color="3D3C92"/>
        <w:right w:val="single" w:sz="2" w:space="8" w:color="3D3C92"/>
      </w:pBdr>
      <w:shd w:val="clear" w:color="auto" w:fill="D8D8E9"/>
    </w:pPr>
  </w:style>
  <w:style w:type="paragraph" w:customStyle="1" w:styleId="NumberList1">
    <w:name w:val="Number List 1"/>
    <w:basedOn w:val="Normal"/>
    <w:qFormat/>
    <w:rsid w:val="00023D0D"/>
    <w:pPr>
      <w:numPr>
        <w:numId w:val="5"/>
      </w:numPr>
      <w:spacing w:before="0"/>
      <w:ind w:left="426" w:hanging="426"/>
      <w:contextualSpacing/>
    </w:pPr>
  </w:style>
  <w:style w:type="paragraph" w:customStyle="1" w:styleId="NumberList2">
    <w:name w:val="Number List 2"/>
    <w:basedOn w:val="Normal"/>
    <w:qFormat/>
    <w:rsid w:val="009C39F7"/>
    <w:pPr>
      <w:numPr>
        <w:numId w:val="6"/>
      </w:numPr>
      <w:spacing w:before="0"/>
      <w:ind w:left="851" w:hanging="425"/>
      <w:contextualSpacing/>
    </w:pPr>
  </w:style>
  <w:style w:type="paragraph" w:customStyle="1" w:styleId="ChoiceList1">
    <w:name w:val="Choice List 1"/>
    <w:basedOn w:val="Normal"/>
    <w:qFormat/>
    <w:rsid w:val="003F6961"/>
    <w:pPr>
      <w:numPr>
        <w:numId w:val="1"/>
      </w:numPr>
      <w:spacing w:before="0"/>
      <w:ind w:left="426" w:hanging="426"/>
      <w:contextualSpacing/>
    </w:pPr>
  </w:style>
  <w:style w:type="paragraph" w:customStyle="1" w:styleId="ChoiceList2">
    <w:name w:val="Choice List 2"/>
    <w:basedOn w:val="Normal"/>
    <w:qFormat/>
    <w:rsid w:val="009C39F7"/>
    <w:pPr>
      <w:numPr>
        <w:numId w:val="2"/>
      </w:numPr>
      <w:spacing w:before="0"/>
      <w:ind w:left="851" w:hanging="425"/>
      <w:contextualSpacing/>
    </w:pPr>
  </w:style>
  <w:style w:type="table" w:customStyle="1" w:styleId="GreyTable">
    <w:name w:val="Grey Table"/>
    <w:basedOn w:val="TableNormal"/>
    <w:next w:val="TableNormal"/>
    <w:rsid w:val="004A1C0D"/>
    <w:pPr>
      <w:spacing w:before="60" w:after="120"/>
    </w:pPr>
    <w:rPr>
      <w:rFonts w:ascii="Arial" w:hAnsi="Arial"/>
    </w:rPr>
    <w:tblPr>
      <w:tblInd w:w="170" w:type="dxa"/>
      <w:tblBorders>
        <w:bottom w:val="single" w:sz="18" w:space="0" w:color="7F7F7F"/>
        <w:insideH w:val="single" w:sz="4" w:space="0" w:color="7F7F7F"/>
        <w:insideV w:val="single" w:sz="4" w:space="0" w:color="7F7F7F"/>
      </w:tblBorders>
    </w:tblPr>
    <w:trPr>
      <w:cantSplit/>
    </w:trPr>
    <w:tcPr>
      <w:shd w:val="clear" w:color="auto" w:fill="FFFFFF"/>
    </w:tcPr>
    <w:tblStylePr w:type="firstRow">
      <w:pPr>
        <w:jc w:val="center"/>
      </w:pPr>
      <w:rPr>
        <w:rFonts w:ascii="Neo Sans" w:hAnsi="Neo Sans"/>
        <w:b w:val="0"/>
        <w:bCs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tcBorders>
          <w:top w:val="nil"/>
          <w:insideH w:val="single" w:sz="4" w:space="0" w:color="FFFFFF"/>
          <w:insideV w:val="single" w:sz="4" w:space="0" w:color="FFFFFF"/>
        </w:tcBorders>
        <w:shd w:val="clear" w:color="auto" w:fill="7F7F7F"/>
        <w:vAlign w:val="bottom"/>
      </w:tcPr>
    </w:tblStylePr>
    <w:tblStylePr w:type="lastRow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</w:tcBorders>
        <w:shd w:val="clear" w:color="auto" w:fill="auto"/>
      </w:tcPr>
    </w:tblStylePr>
    <w:tblStylePr w:type="firstCol">
      <w:rPr>
        <w:rFonts w:ascii="Neo Sans" w:hAnsi="Neo Sans"/>
        <w:caps w:val="0"/>
        <w:smallCaps w:val="0"/>
        <w:strike w:val="0"/>
        <w:dstrike w:val="0"/>
        <w:vanish w:val="0"/>
        <w:color w:val="595959"/>
        <w:sz w:val="22"/>
        <w:vertAlign w:val="baseline"/>
      </w:rPr>
      <w:tblPr/>
      <w:tcPr>
        <w:tcBorders>
          <w:left w:val="single" w:sz="18" w:space="0" w:color="FFFFFF"/>
        </w:tcBorders>
        <w:shd w:val="clear" w:color="auto" w:fill="auto"/>
      </w:tcPr>
    </w:tblStylePr>
    <w:tblStylePr w:type="lastCol">
      <w:rPr>
        <w:b w:val="0"/>
        <w:bCs/>
        <w:color w:val="auto"/>
      </w:rPr>
      <w:tblPr/>
      <w:tcPr>
        <w:tcBorders>
          <w:right w:val="single" w:sz="18" w:space="0" w:color="FFFFFF"/>
        </w:tcBorders>
        <w:shd w:val="clear" w:color="auto" w:fill="FFFFFF"/>
      </w:tcPr>
    </w:tblStylePr>
    <w:tblStylePr w:type="swCell">
      <w:rPr>
        <w:rFonts w:ascii="Arial" w:hAnsi="Arial"/>
        <w:b w:val="0"/>
        <w:color w:val="595959"/>
        <w:sz w:val="24"/>
      </w:rPr>
    </w:tblStylePr>
  </w:style>
  <w:style w:type="paragraph" w:customStyle="1" w:styleId="QuestionText">
    <w:name w:val="Question Text"/>
    <w:basedOn w:val="Normal"/>
    <w:next w:val="Normal"/>
    <w:qFormat/>
    <w:locked/>
    <w:rsid w:val="00DF46BB"/>
    <w:pPr>
      <w:spacing w:before="60" w:after="360"/>
    </w:pPr>
    <w:rPr>
      <w:i/>
      <w:color w:val="403387"/>
    </w:rPr>
  </w:style>
  <w:style w:type="table" w:styleId="TableGrid">
    <w:name w:val="Table Grid"/>
    <w:basedOn w:val="TableNormal"/>
    <w:locked/>
    <w:rsid w:val="00DF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oonTable">
    <w:name w:val="Maroo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B4007D"/>
        <w:insideH w:val="single" w:sz="4" w:space="0" w:color="B4007D"/>
        <w:insideV w:val="single" w:sz="4" w:space="0" w:color="B4007D"/>
      </w:tblBorders>
    </w:tbl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shd w:val="clear" w:color="auto" w:fill="B4007D"/>
        <w:vAlign w:val="bottom"/>
      </w:tcPr>
    </w:tblStylePr>
    <w:tblStylePr w:type="firstCol">
      <w:pPr>
        <w:jc w:val="left"/>
      </w:pPr>
      <w:rPr>
        <w:rFonts w:ascii="Neo Sans" w:hAnsi="Neo Sans"/>
        <w:b w:val="0"/>
        <w:i w:val="0"/>
        <w:color w:val="B4007D"/>
        <w:kern w:val="0"/>
        <w:sz w:val="22"/>
        <w:u w:val="none"/>
      </w:rPr>
      <w:tblPr/>
      <w:trPr>
        <w:cantSplit/>
      </w:trPr>
    </w:tblStylePr>
  </w:style>
  <w:style w:type="table" w:customStyle="1" w:styleId="DarkBlueTable">
    <w:name w:val="Dark Blue Table"/>
    <w:basedOn w:val="TableNormal"/>
    <w:uiPriority w:val="99"/>
    <w:qFormat/>
    <w:rsid w:val="004A1C0D"/>
    <w:rPr>
      <w:rFonts w:ascii="Arial" w:hAnsi="Arial"/>
      <w:sz w:val="22"/>
    </w:rPr>
    <w:tblPr>
      <w:tblInd w:w="170" w:type="dxa"/>
      <w:tblBorders>
        <w:bottom w:val="single" w:sz="18" w:space="0" w:color="403387"/>
        <w:insideH w:val="single" w:sz="4" w:space="0" w:color="403387"/>
        <w:insideV w:val="single" w:sz="4" w:space="0" w:color="403387"/>
      </w:tblBorders>
    </w:tblPr>
    <w:trPr>
      <w:cantSplit/>
    </w:trPr>
    <w:tblStylePr w:type="firstRow">
      <w:rPr>
        <w:rFonts w:ascii="Neo Sans" w:hAnsi="Neo Sans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03387"/>
      </w:tcPr>
    </w:tblStylePr>
    <w:tblStylePr w:type="firstCol">
      <w:rPr>
        <w:rFonts w:ascii="Neo Sans" w:hAnsi="Neo Sans"/>
        <w:b w:val="0"/>
        <w:i w:val="0"/>
        <w:caps w:val="0"/>
        <w:smallCaps w:val="0"/>
        <w:strike w:val="0"/>
        <w:dstrike w:val="0"/>
        <w:vanish w:val="0"/>
        <w:color w:val="403387"/>
        <w:sz w:val="22"/>
        <w:u w:val="none"/>
        <w:vertAlign w:val="baseline"/>
      </w:rPr>
    </w:tblStylePr>
  </w:style>
  <w:style w:type="table" w:customStyle="1" w:styleId="BlueTable">
    <w:name w:val="Blue Table"/>
    <w:basedOn w:val="TableNormal"/>
    <w:uiPriority w:val="99"/>
    <w:qFormat/>
    <w:locked/>
    <w:rsid w:val="004A1C0D"/>
    <w:rPr>
      <w:rFonts w:ascii="Arial" w:hAnsi="Arial"/>
      <w:sz w:val="22"/>
    </w:rPr>
    <w:tblPr>
      <w:tblInd w:w="170" w:type="dxa"/>
      <w:tblBorders>
        <w:bottom w:val="single" w:sz="18" w:space="0" w:color="0086CD"/>
        <w:insideH w:val="single" w:sz="4" w:space="0" w:color="0086CD"/>
        <w:insideV w:val="single" w:sz="4" w:space="0" w:color="0086CD"/>
      </w:tblBorders>
    </w:tblPr>
    <w:trPr>
      <w:cantSplit/>
    </w:tr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tblHeader/>
      </w:trPr>
      <w:tcPr>
        <w:shd w:val="clear" w:color="auto" w:fill="0086CD"/>
        <w:vAlign w:val="bottom"/>
      </w:tcPr>
    </w:tblStylePr>
    <w:tblStylePr w:type="firstCol">
      <w:rPr>
        <w:rFonts w:ascii="Neo Sans" w:hAnsi="Neo Sans"/>
        <w:color w:val="0086CD"/>
        <w:sz w:val="22"/>
      </w:rPr>
    </w:tblStylePr>
  </w:style>
  <w:style w:type="table" w:customStyle="1" w:styleId="Orangetable">
    <w:name w:val="Orange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F07D00"/>
        <w:insideH w:val="single" w:sz="4" w:space="0" w:color="F07D00"/>
        <w:insideV w:val="single" w:sz="4" w:space="0" w:color="F07D00"/>
      </w:tblBorders>
    </w:tblPr>
    <w:trPr>
      <w:cantSplit/>
    </w:tr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rPr>
        <w:cantSplit w:val="0"/>
        <w:tblHeader/>
      </w:trPr>
      <w:tcPr>
        <w:shd w:val="clear" w:color="auto" w:fill="F07D00"/>
        <w:vAlign w:val="bottom"/>
      </w:tcPr>
    </w:tblStylePr>
    <w:tblStylePr w:type="firstCol">
      <w:rPr>
        <w:rFonts w:ascii="Neo Sans" w:hAnsi="Neo Sans"/>
        <w:color w:val="F07D00"/>
        <w:sz w:val="22"/>
      </w:rPr>
    </w:tblStylePr>
  </w:style>
  <w:style w:type="table" w:customStyle="1" w:styleId="GreenTable">
    <w:name w:val="Gree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sz="18" w:space="0" w:color="3AAA35"/>
        <w:insideH w:val="single" w:sz="4" w:space="0" w:color="3AAA35"/>
        <w:insideV w:val="single" w:sz="4" w:space="0" w:color="3AAA35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cantSplit w:val="0"/>
        <w:tblHeader/>
      </w:trPr>
      <w:tcPr>
        <w:shd w:val="clear" w:color="auto" w:fill="3AAA35"/>
        <w:vAlign w:val="bottom"/>
      </w:tcPr>
    </w:tblStylePr>
    <w:tblStylePr w:type="firstCol">
      <w:rPr>
        <w:rFonts w:ascii="Neo Sans" w:hAnsi="Neo Sans"/>
        <w:color w:val="3AAA35"/>
        <w:sz w:val="22"/>
      </w:rPr>
    </w:tblStylePr>
  </w:style>
  <w:style w:type="paragraph" w:customStyle="1" w:styleId="CaptionHead">
    <w:name w:val="Caption Head"/>
    <w:basedOn w:val="Caption"/>
    <w:qFormat/>
    <w:rsid w:val="00DF46BB"/>
    <w:pPr>
      <w:spacing w:before="240" w:after="0"/>
    </w:pPr>
    <w:rPr>
      <w:b/>
      <w:color w:val="413388"/>
    </w:rPr>
  </w:style>
  <w:style w:type="paragraph" w:customStyle="1" w:styleId="Frame-ColourGrey">
    <w:name w:val="Frame - Colour Grey"/>
    <w:basedOn w:val="Normal"/>
    <w:qFormat/>
    <w:locked/>
    <w:rsid w:val="00DF46BB"/>
    <w:pPr>
      <w:framePr w:w="8448" w:hSpace="284" w:vSpace="284" w:wrap="around" w:vAnchor="text" w:hAnchor="margin" w:x="228" w:y="852"/>
      <w:pBdr>
        <w:top w:val="single" w:sz="2" w:space="10" w:color="808285"/>
        <w:left w:val="single" w:sz="2" w:space="8" w:color="808285"/>
        <w:bottom w:val="single" w:sz="2" w:space="8" w:color="808285"/>
        <w:right w:val="single" w:sz="2" w:space="8" w:color="808285"/>
      </w:pBdr>
      <w:shd w:val="clear" w:color="auto" w:fill="E6E6E7"/>
      <w:jc w:val="center"/>
    </w:pPr>
    <w:rPr>
      <w:iCs/>
    </w:rPr>
  </w:style>
  <w:style w:type="paragraph" w:customStyle="1" w:styleId="Frame-ColourBlue">
    <w:name w:val="Frame - Colour Blue"/>
    <w:basedOn w:val="Frame-ColourGrey"/>
    <w:qFormat/>
    <w:locked/>
    <w:rsid w:val="00DF46BB"/>
    <w:pPr>
      <w:framePr w:wrap="around"/>
      <w:pBdr>
        <w:top w:val="single" w:sz="2" w:space="10" w:color="4FC3ED"/>
        <w:left w:val="single" w:sz="2" w:space="8" w:color="4FC3ED"/>
        <w:bottom w:val="single" w:sz="2" w:space="8" w:color="4FC3ED"/>
        <w:right w:val="single" w:sz="2" w:space="8" w:color="4FC3ED"/>
      </w:pBdr>
      <w:shd w:val="clear" w:color="auto" w:fill="D3F0FB"/>
    </w:pPr>
  </w:style>
  <w:style w:type="paragraph" w:customStyle="1" w:styleId="Frame-ColourPurple">
    <w:name w:val="Frame - Colour Purple"/>
    <w:basedOn w:val="Frame-ColourGrey"/>
    <w:qFormat/>
    <w:locked/>
    <w:rsid w:val="00DF46BB"/>
    <w:pPr>
      <w:framePr w:wrap="around"/>
      <w:pBdr>
        <w:top w:val="single" w:sz="2" w:space="10" w:color="B41E8E"/>
        <w:left w:val="single" w:sz="2" w:space="8" w:color="B41E8E"/>
        <w:bottom w:val="single" w:sz="2" w:space="8" w:color="B41E8E"/>
        <w:right w:val="single" w:sz="2" w:space="8" w:color="B41E8E"/>
      </w:pBdr>
      <w:shd w:val="clear" w:color="auto" w:fill="F0D2E8"/>
    </w:pPr>
  </w:style>
  <w:style w:type="paragraph" w:customStyle="1" w:styleId="Frame-ColourOrange">
    <w:name w:val="Frame - Colour Orange"/>
    <w:basedOn w:val="Frame-ColourGrey"/>
    <w:qFormat/>
    <w:locked/>
    <w:rsid w:val="00DF46BB"/>
    <w:pPr>
      <w:framePr w:wrap="around"/>
      <w:pBdr>
        <w:top w:val="single" w:sz="2" w:space="10" w:color="F58220"/>
        <w:left w:val="single" w:sz="2" w:space="8" w:color="F58220"/>
        <w:bottom w:val="single" w:sz="2" w:space="8" w:color="F58220"/>
        <w:right w:val="single" w:sz="2" w:space="8" w:color="F58220"/>
      </w:pBdr>
      <w:shd w:val="clear" w:color="auto" w:fill="FDE6D2"/>
    </w:pPr>
  </w:style>
  <w:style w:type="paragraph" w:customStyle="1" w:styleId="Frame-ColourGreen">
    <w:name w:val="Frame - Colour Green"/>
    <w:basedOn w:val="Frame-ColourGrey"/>
    <w:qFormat/>
    <w:locked/>
    <w:rsid w:val="00DF46BB"/>
    <w:pPr>
      <w:framePr w:wrap="around"/>
      <w:pBdr>
        <w:top w:val="single" w:sz="2" w:space="10" w:color="39B54A"/>
        <w:left w:val="single" w:sz="2" w:space="8" w:color="39B54A"/>
        <w:bottom w:val="single" w:sz="2" w:space="8" w:color="39B54A"/>
        <w:right w:val="single" w:sz="2" w:space="8" w:color="39B54A"/>
      </w:pBdr>
      <w:shd w:val="clear" w:color="auto" w:fill="D7F0DB"/>
    </w:pPr>
  </w:style>
  <w:style w:type="paragraph" w:customStyle="1" w:styleId="Frame-ClearGrey">
    <w:name w:val="Frame - Clear Grey"/>
    <w:basedOn w:val="Frame-ColourGrey"/>
    <w:qFormat/>
    <w:locked/>
    <w:rsid w:val="00DF46BB"/>
    <w:pPr>
      <w:framePr w:wrap="around"/>
      <w:shd w:val="clear" w:color="auto" w:fill="FFFFFF" w:themeFill="background1"/>
    </w:pPr>
  </w:style>
  <w:style w:type="paragraph" w:customStyle="1" w:styleId="Frame-ClearBlue">
    <w:name w:val="Frame - Clear Blue"/>
    <w:basedOn w:val="Frame-ClearGrey"/>
    <w:qFormat/>
    <w:locked/>
    <w:rsid w:val="00DF46BB"/>
    <w:pPr>
      <w:framePr w:wrap="around"/>
      <w:pBdr>
        <w:top w:val="single" w:sz="2" w:space="10" w:color="23B4E9"/>
        <w:left w:val="single" w:sz="2" w:space="8" w:color="23B4E9"/>
        <w:bottom w:val="single" w:sz="2" w:space="8" w:color="23B4E9"/>
        <w:right w:val="single" w:sz="2" w:space="8" w:color="23B4E9"/>
      </w:pBdr>
    </w:pPr>
  </w:style>
  <w:style w:type="paragraph" w:customStyle="1" w:styleId="Frame-ClearDkPurple">
    <w:name w:val="Frame - Clear Dk Purple"/>
    <w:basedOn w:val="Frame-ClearGrey"/>
    <w:qFormat/>
    <w:locked/>
    <w:rsid w:val="00DF46BB"/>
    <w:pPr>
      <w:framePr w:wrap="around"/>
      <w:pBdr>
        <w:top w:val="single" w:sz="2" w:space="10" w:color="3D3C92"/>
        <w:left w:val="single" w:sz="2" w:space="8" w:color="3D3C92"/>
        <w:bottom w:val="single" w:sz="2" w:space="8" w:color="3D3C92"/>
        <w:right w:val="single" w:sz="2" w:space="8" w:color="3D3C92"/>
      </w:pBdr>
    </w:pPr>
  </w:style>
  <w:style w:type="paragraph" w:customStyle="1" w:styleId="Frame-ClearPurple">
    <w:name w:val="Frame - Clear Purple"/>
    <w:basedOn w:val="Frame-ClearGrey"/>
    <w:qFormat/>
    <w:locked/>
    <w:rsid w:val="00DF46BB"/>
    <w:pPr>
      <w:framePr w:wrap="around"/>
      <w:pBdr>
        <w:top w:val="single" w:sz="2" w:space="10" w:color="B41E8E"/>
        <w:left w:val="single" w:sz="2" w:space="8" w:color="B41E8E"/>
        <w:bottom w:val="single" w:sz="2" w:space="8" w:color="B41E8E"/>
        <w:right w:val="single" w:sz="2" w:space="8" w:color="B41E8E"/>
      </w:pBdr>
    </w:pPr>
  </w:style>
  <w:style w:type="paragraph" w:customStyle="1" w:styleId="Frame-ClearOrange">
    <w:name w:val="Frame - Clear Orange"/>
    <w:basedOn w:val="Frame-ClearGrey"/>
    <w:qFormat/>
    <w:locked/>
    <w:rsid w:val="00DF46BB"/>
    <w:pPr>
      <w:framePr w:wrap="around"/>
      <w:pBdr>
        <w:top w:val="single" w:sz="2" w:space="10" w:color="F58220"/>
        <w:left w:val="single" w:sz="2" w:space="8" w:color="F58220"/>
        <w:bottom w:val="single" w:sz="2" w:space="8" w:color="F58220"/>
        <w:right w:val="single" w:sz="2" w:space="8" w:color="F58220"/>
      </w:pBdr>
    </w:pPr>
  </w:style>
  <w:style w:type="paragraph" w:customStyle="1" w:styleId="Frame-ClearGreen">
    <w:name w:val="Frame - Clear Green"/>
    <w:basedOn w:val="Frame-ClearGrey"/>
    <w:qFormat/>
    <w:locked/>
    <w:rsid w:val="00DF46BB"/>
    <w:pPr>
      <w:framePr w:wrap="around"/>
      <w:pBdr>
        <w:top w:val="single" w:sz="2" w:space="10" w:color="39B54A"/>
        <w:left w:val="single" w:sz="2" w:space="8" w:color="39B54A"/>
        <w:bottom w:val="single" w:sz="2" w:space="8" w:color="39B54A"/>
        <w:right w:val="single" w:sz="2" w:space="8" w:color="39B54A"/>
      </w:pBdr>
    </w:pPr>
  </w:style>
  <w:style w:type="paragraph" w:customStyle="1" w:styleId="TableTextCentred">
    <w:name w:val="Table Text Centred"/>
    <w:basedOn w:val="TableText"/>
    <w:qFormat/>
    <w:rsid w:val="002262CB"/>
    <w:pPr>
      <w:jc w:val="center"/>
    </w:pPr>
  </w:style>
  <w:style w:type="character" w:customStyle="1" w:styleId="Superscript">
    <w:name w:val="Superscript"/>
    <w:uiPriority w:val="1"/>
    <w:qFormat/>
    <w:rsid w:val="003F0A97"/>
    <w:rPr>
      <w:vertAlign w:val="superscript"/>
    </w:rPr>
  </w:style>
  <w:style w:type="character" w:customStyle="1" w:styleId="Subscript">
    <w:name w:val="Subscript"/>
    <w:uiPriority w:val="1"/>
    <w:qFormat/>
    <w:rsid w:val="003F0A97"/>
    <w:rPr>
      <w:vertAlign w:val="subscript"/>
    </w:rPr>
  </w:style>
  <w:style w:type="character" w:customStyle="1" w:styleId="Bold">
    <w:name w:val="Bold"/>
    <w:uiPriority w:val="1"/>
    <w:qFormat/>
    <w:rsid w:val="007033FA"/>
    <w:rPr>
      <w:b/>
    </w:rPr>
  </w:style>
  <w:style w:type="character" w:customStyle="1" w:styleId="Italic">
    <w:name w:val="Italic"/>
    <w:uiPriority w:val="1"/>
    <w:qFormat/>
    <w:rsid w:val="007033FA"/>
    <w:rPr>
      <w:i/>
    </w:rPr>
  </w:style>
  <w:style w:type="character" w:customStyle="1" w:styleId="HighlightPen">
    <w:name w:val="Highlight Pen"/>
    <w:uiPriority w:val="1"/>
    <w:qFormat/>
    <w:rsid w:val="00C3158D"/>
    <w:rPr>
      <w:bdr w:val="none" w:sz="0" w:space="0" w:color="auto"/>
      <w:shd w:val="clear" w:color="auto" w:fill="FFFF00"/>
    </w:rPr>
  </w:style>
  <w:style w:type="character" w:customStyle="1" w:styleId="HighlightRemover">
    <w:name w:val="Highlight Remover"/>
    <w:uiPriority w:val="1"/>
    <w:qFormat/>
    <w:rsid w:val="00C3158D"/>
    <w:rPr>
      <w:bdr w:val="none" w:sz="0" w:space="0" w:color="auto"/>
    </w:rPr>
  </w:style>
  <w:style w:type="paragraph" w:customStyle="1" w:styleId="TableBullet1">
    <w:name w:val="Table Bullet 1"/>
    <w:basedOn w:val="Bullet1"/>
    <w:qFormat/>
    <w:rsid w:val="00B270C9"/>
    <w:pPr>
      <w:numPr>
        <w:numId w:val="7"/>
      </w:numPr>
      <w:ind w:left="284" w:hanging="284"/>
    </w:pPr>
    <w:rPr>
      <w:sz w:val="20"/>
      <w:szCs w:val="20"/>
    </w:rPr>
  </w:style>
  <w:style w:type="paragraph" w:customStyle="1" w:styleId="TableBullet2">
    <w:name w:val="Table Bullet 2"/>
    <w:basedOn w:val="Bullet2"/>
    <w:qFormat/>
    <w:rsid w:val="00B270C9"/>
    <w:pPr>
      <w:numPr>
        <w:numId w:val="8"/>
      </w:numPr>
      <w:ind w:left="567" w:hanging="283"/>
    </w:pPr>
    <w:rPr>
      <w:sz w:val="20"/>
      <w:szCs w:val="20"/>
    </w:rPr>
  </w:style>
  <w:style w:type="paragraph" w:customStyle="1" w:styleId="TableNumberList1">
    <w:name w:val="Table Number List 1"/>
    <w:basedOn w:val="NumberList1"/>
    <w:qFormat/>
    <w:rsid w:val="00B270C9"/>
    <w:pPr>
      <w:numPr>
        <w:numId w:val="9"/>
      </w:numPr>
      <w:ind w:left="284" w:hanging="284"/>
    </w:pPr>
    <w:rPr>
      <w:sz w:val="20"/>
      <w:szCs w:val="20"/>
    </w:rPr>
  </w:style>
  <w:style w:type="paragraph" w:customStyle="1" w:styleId="TableNumberList2">
    <w:name w:val="Table Number List 2"/>
    <w:basedOn w:val="NumberList2"/>
    <w:qFormat/>
    <w:rsid w:val="00B270C9"/>
    <w:pPr>
      <w:numPr>
        <w:numId w:val="10"/>
      </w:numPr>
      <w:ind w:left="567" w:hanging="283"/>
    </w:pPr>
    <w:rPr>
      <w:sz w:val="20"/>
      <w:szCs w:val="20"/>
    </w:rPr>
  </w:style>
  <w:style w:type="paragraph" w:customStyle="1" w:styleId="TableTextRight">
    <w:name w:val="Table Text Right"/>
    <w:basedOn w:val="TableTextCentred"/>
    <w:qFormat/>
    <w:rsid w:val="002262CB"/>
    <w:pPr>
      <w:jc w:val="right"/>
    </w:pPr>
  </w:style>
  <w:style w:type="paragraph" w:styleId="ListParagraph">
    <w:name w:val="List Paragraph"/>
    <w:basedOn w:val="Normal"/>
    <w:uiPriority w:val="34"/>
    <w:qFormat/>
    <w:locked/>
    <w:rsid w:val="00A0130E"/>
    <w:pPr>
      <w:spacing w:before="0" w:after="0"/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9271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7">
    <w:name w:val="A7"/>
    <w:uiPriority w:val="99"/>
    <w:rsid w:val="00AC2D32"/>
    <w:rPr>
      <w:rFonts w:cs="Helvetica 45 Light"/>
      <w:color w:val="000000"/>
      <w:sz w:val="20"/>
      <w:szCs w:val="20"/>
      <w:u w:val="single"/>
    </w:rPr>
  </w:style>
  <w:style w:type="character" w:customStyle="1" w:styleId="A6">
    <w:name w:val="A6"/>
    <w:uiPriority w:val="99"/>
    <w:rsid w:val="00AC2D32"/>
    <w:rPr>
      <w:rFonts w:cs="Helvetica 45 Ligh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83B28"/>
    <w:rPr>
      <w:rFonts w:ascii="Arial" w:hAnsi="Arial" w:cs="Arial"/>
      <w:color w:val="5F5F5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513"/>
    <w:pPr>
      <w:spacing w:befor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513"/>
    <w:rPr>
      <w:rFonts w:ascii="Times New Roman" w:eastAsia="Times New Roman" w:hAnsi="Times New Roman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4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ryell\LOCALS~1\Temp\Temporary%20Directory%201%20for%20Forms.zip\Forms\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D81327F9FD24AA777C5193F9D837F" ma:contentTypeVersion="4" ma:contentTypeDescription="Create a new document." ma:contentTypeScope="" ma:versionID="63f957a97653490c0638e7556d4e7067">
  <xsd:schema xmlns:xsd="http://www.w3.org/2001/XMLSchema" xmlns:xs="http://www.w3.org/2001/XMLSchema" xmlns:p="http://schemas.microsoft.com/office/2006/metadata/properties" xmlns:ns2="32c60465-efb8-4ad4-8532-ef19e0ede2ce" targetNamespace="http://schemas.microsoft.com/office/2006/metadata/properties" ma:root="true" ma:fieldsID="1faa2ca8caa983317d0b97b29da59e29" ns2:_="">
    <xsd:import namespace="32c60465-efb8-4ad4-8532-ef19e0ed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0465-efb8-4ad4-8532-ef19e0ed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BA25-659F-4BA6-BCBB-306D39C8BC82}">
  <ds:schemaRefs>
    <ds:schemaRef ds:uri="http://purl.org/dc/terms/"/>
    <ds:schemaRef ds:uri="http://purl.org/dc/dcmitype/"/>
    <ds:schemaRef ds:uri="http://schemas.microsoft.com/office/2006/documentManagement/types"/>
    <ds:schemaRef ds:uri="32c60465-efb8-4ad4-8532-ef19e0ede2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86728B-1F37-49AE-9669-6F1069731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77B38-CF4A-40A0-B8D7-B62FB388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60465-efb8-4ad4-8532-ef19e0ed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AB0A8-56ED-4D7C-BB0E-464E7DA522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Instruction Template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CDM 2015 - Client Duties Guidance</vt:lpstr>
    </vt:vector>
  </TitlesOfParts>
  <Manager>Andy.May@cofely-gdfsuez.com</Manager>
  <Company>ENGIE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CDM 2015 - Client Duties Guidance</dc:title>
  <dc:creator>James Coote</dc:creator>
  <cp:lastModifiedBy>Evan Judge</cp:lastModifiedBy>
  <cp:revision>5</cp:revision>
  <cp:lastPrinted>2014-12-09T14:43:00Z</cp:lastPrinted>
  <dcterms:created xsi:type="dcterms:W3CDTF">2018-11-22T10:28:00Z</dcterms:created>
  <dcterms:modified xsi:type="dcterms:W3CDTF">2025-04-04T14:00:00Z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0x0101008CCD81327F9FD24AA777C5193F9D837F</vt:lpwstr>
  </property>
  <property fmtid="{D5CDD505-2E9C-101B-9397-08002B2CF9AE}" pid="3" name="_dlc_DocIdItemGuid">
    <vt:lpwstr>a679bd4d-7d1d-43d5-a883-094866411fa1</vt:lpwstr>
  </property>
  <property fmtid="{D5CDD505-2E9C-101B-9397-08002B2CF9AE}" pid="4" name="Tags">
    <vt:lpwstr/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f472f14c-d40a-4996-84a9-078c3b8640e0_Enabled">
    <vt:lpwstr>true</vt:lpwstr>
  </property>
  <property fmtid="{D5CDD505-2E9C-101B-9397-08002B2CF9AE}" pid="9" name="MSIP_Label_f472f14c-d40a-4996-84a9-078c3b8640e0_SetDate">
    <vt:lpwstr>2022-11-25T09:53:07Z</vt:lpwstr>
  </property>
  <property fmtid="{D5CDD505-2E9C-101B-9397-08002B2CF9AE}" pid="10" name="MSIP_Label_f472f14c-d40a-4996-84a9-078c3b8640e0_Method">
    <vt:lpwstr>Privileged</vt:lpwstr>
  </property>
  <property fmtid="{D5CDD505-2E9C-101B-9397-08002B2CF9AE}" pid="11" name="MSIP_Label_f472f14c-d40a-4996-84a9-078c3b8640e0_Name">
    <vt:lpwstr>f472f14c-d40a-4996-84a9-078c3b8640e0</vt:lpwstr>
  </property>
  <property fmtid="{D5CDD505-2E9C-101B-9397-08002B2CF9AE}" pid="12" name="MSIP_Label_f472f14c-d40a-4996-84a9-078c3b8640e0_SiteId">
    <vt:lpwstr>cd62b7dd-4b48-44bd-90e7-e143a22c8ead</vt:lpwstr>
  </property>
  <property fmtid="{D5CDD505-2E9C-101B-9397-08002B2CF9AE}" pid="13" name="MSIP_Label_f472f14c-d40a-4996-84a9-078c3b8640e0_ActionId">
    <vt:lpwstr>863cf234-84d9-40e0-b842-d668a8e515d1</vt:lpwstr>
  </property>
  <property fmtid="{D5CDD505-2E9C-101B-9397-08002B2CF9AE}" pid="14" name="MSIP_Label_f472f14c-d40a-4996-84a9-078c3b8640e0_ContentBits">
    <vt:lpwstr>2</vt:lpwstr>
  </property>
</Properties>
</file>